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Ind w:w="-14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Content layout table"/>
      </w:tblPr>
      <w:tblGrid>
        <w:gridCol w:w="965"/>
        <w:gridCol w:w="518"/>
        <w:gridCol w:w="8581"/>
      </w:tblGrid>
      <w:tr w:rsidR="006E65EB" w:rsidRPr="00A3170A" w14:paraId="10274363" w14:textId="77777777">
        <w:tc>
          <w:tcPr>
            <w:tcW w:w="965" w:type="dxa"/>
            <w:shd w:val="clear" w:color="auto" w:fill="3A3A3A" w:themeFill="text2"/>
          </w:tcPr>
          <w:p w14:paraId="20DB5EC0" w14:textId="77777777" w:rsidR="006E65EB" w:rsidRDefault="006E65EB">
            <w:pPr>
              <w:spacing w:before="260"/>
            </w:pPr>
          </w:p>
        </w:tc>
        <w:tc>
          <w:tcPr>
            <w:tcW w:w="518" w:type="dxa"/>
          </w:tcPr>
          <w:p w14:paraId="1ACEC119" w14:textId="77777777" w:rsidR="006E65EB" w:rsidRDefault="006E65EB">
            <w:pPr>
              <w:spacing w:before="260"/>
            </w:pPr>
          </w:p>
        </w:tc>
        <w:tc>
          <w:tcPr>
            <w:tcW w:w="8581" w:type="dxa"/>
          </w:tcPr>
          <w:p w14:paraId="08D28B4A" w14:textId="65FBA755" w:rsidR="006E65EB" w:rsidRPr="00134002" w:rsidRDefault="00134002">
            <w:pPr>
              <w:pStyle w:val="Titel"/>
              <w:rPr>
                <w:lang w:val="en-US"/>
              </w:rPr>
            </w:pPr>
            <w:r w:rsidRPr="00134002">
              <w:rPr>
                <w:lang w:val="en-US"/>
              </w:rPr>
              <w:t xml:space="preserve">Top </w:t>
            </w:r>
            <w:r w:rsidR="00A05C93">
              <w:rPr>
                <w:lang w:val="en-US"/>
              </w:rPr>
              <w:t>5</w:t>
            </w:r>
            <w:r w:rsidRPr="00134002">
              <w:rPr>
                <w:lang w:val="en-US"/>
              </w:rPr>
              <w:t>00 80’s Dance classics</w:t>
            </w:r>
          </w:p>
          <w:p w14:paraId="103659FF" w14:textId="01DE0D6E" w:rsidR="006E65EB" w:rsidRPr="00134002" w:rsidRDefault="00134002">
            <w:pPr>
              <w:pStyle w:val="Ondertitel"/>
              <w:rPr>
                <w:lang w:val="en-US"/>
              </w:rPr>
            </w:pPr>
            <w:proofErr w:type="spellStart"/>
            <w:r w:rsidRPr="00134002">
              <w:rPr>
                <w:lang w:val="en-US"/>
              </w:rPr>
              <w:t>P</w:t>
            </w:r>
            <w:r>
              <w:rPr>
                <w:lang w:val="en-US"/>
              </w:rPr>
              <w:t>resentatie</w:t>
            </w:r>
            <w:proofErr w:type="spellEnd"/>
            <w:r>
              <w:rPr>
                <w:lang w:val="en-US"/>
              </w:rPr>
              <w:t>: Ricky Carlo Da</w:t>
            </w:r>
            <w:r w:rsidR="00A05C93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Wbro</w:t>
            </w:r>
            <w:proofErr w:type="spellEnd"/>
          </w:p>
        </w:tc>
      </w:tr>
    </w:tbl>
    <w:p w14:paraId="4D50E5D6" w14:textId="7E092E8B" w:rsidR="006E65EB" w:rsidRPr="005E5D7C" w:rsidRDefault="00000000">
      <w:pPr>
        <w:pStyle w:val="Datum"/>
        <w:rPr>
          <w:lang w:val="en-US"/>
        </w:rPr>
      </w:pPr>
      <w:sdt>
        <w:sdtPr>
          <w:id w:val="2122725663"/>
          <w:placeholder>
            <w:docPart w:val="CF0493B615EBF34D8F7B3343CDBCAD25"/>
          </w:placeholder>
          <w:temporary/>
          <w:showingPlcHdr/>
          <w15:appearance w15:val="hidden"/>
        </w:sdtPr>
        <w:sdtContent>
          <w:r w:rsidR="008759F2" w:rsidRPr="009E0CF2">
            <w:rPr>
              <w:lang w:val="en-US"/>
            </w:rPr>
            <w:t>Datum</w:t>
          </w:r>
        </w:sdtContent>
      </w:sdt>
      <w:r w:rsidR="005E5D7C" w:rsidRPr="005E5D7C">
        <w:rPr>
          <w:lang w:val="en-US"/>
        </w:rPr>
        <w:t>:</w:t>
      </w:r>
      <w:r w:rsidR="005E5D7C">
        <w:rPr>
          <w:lang w:val="en-US"/>
        </w:rPr>
        <w:t xml:space="preserve"> 22-12-2022</w:t>
      </w:r>
    </w:p>
    <w:p w14:paraId="338E176A" w14:textId="3A252BA4" w:rsidR="006E65EB" w:rsidRPr="009E5D82" w:rsidRDefault="009E5D82">
      <w:pPr>
        <w:pStyle w:val="Kop1"/>
        <w:rPr>
          <w:lang w:val="en-US"/>
        </w:rPr>
      </w:pPr>
      <w:r w:rsidRPr="009E5D82">
        <w:rPr>
          <w:lang w:val="en-US"/>
        </w:rPr>
        <w:t xml:space="preserve">The Soul Funk Edition: </w:t>
      </w:r>
      <w:r w:rsidRPr="007523AC">
        <w:rPr>
          <w:color w:val="FF0000"/>
          <w:lang w:val="en-US"/>
        </w:rPr>
        <w:t>Top 500</w:t>
      </w:r>
      <w:r>
        <w:rPr>
          <w:lang w:val="en-US"/>
        </w:rPr>
        <w:t xml:space="preserve"> 80’s </w:t>
      </w:r>
      <w:r w:rsidRPr="007523AC">
        <w:rPr>
          <w:color w:val="0070C0"/>
          <w:lang w:val="en-US"/>
        </w:rPr>
        <w:t>Dance Classics</w:t>
      </w:r>
    </w:p>
    <w:p w14:paraId="6D24FAB9" w14:textId="1534EE98" w:rsidR="006E65EB" w:rsidRPr="00A3170A" w:rsidRDefault="006E65EB">
      <w:pPr>
        <w:rPr>
          <w:lang w:val="en-US"/>
        </w:rPr>
      </w:pPr>
    </w:p>
    <w:p w14:paraId="68CB3C29" w14:textId="57CFD24D" w:rsidR="003D7288" w:rsidRPr="00E8029B" w:rsidRDefault="008759F2">
      <w:r w:rsidRPr="00F928A4">
        <w:rPr>
          <w:noProof/>
          <w:lang w:eastAsia="cs-CZ" w:bidi="ar-SA"/>
        </w:rPr>
        <w:drawing>
          <wp:inline distT="0" distB="0" distL="0" distR="0" wp14:anchorId="339FCE67" wp14:editId="4BB863E9">
            <wp:extent cx="3639312" cy="3639312"/>
            <wp:effectExtent l="0" t="0" r="5715" b="571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9312" cy="3639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6A460" w14:textId="5AC3B2E8" w:rsidR="00E8029B" w:rsidRPr="003D7288" w:rsidRDefault="003566D6" w:rsidP="003D7288">
      <w:pPr>
        <w:pStyle w:val="Kop2"/>
        <w:rPr>
          <w:sz w:val="56"/>
          <w:szCs w:val="56"/>
        </w:rPr>
      </w:pPr>
      <w:r w:rsidRPr="003566D6">
        <w:rPr>
          <w:color w:val="C00000"/>
          <w:sz w:val="56"/>
          <w:szCs w:val="56"/>
        </w:rPr>
        <w:t xml:space="preserve">Top 500 </w:t>
      </w:r>
      <w:r w:rsidRPr="003566D6">
        <w:rPr>
          <w:color w:val="888888" w:themeColor="text2" w:themeTint="99"/>
          <w:sz w:val="56"/>
          <w:szCs w:val="56"/>
        </w:rPr>
        <w:t>80’s</w:t>
      </w:r>
      <w:r w:rsidRPr="003566D6">
        <w:rPr>
          <w:sz w:val="56"/>
          <w:szCs w:val="56"/>
        </w:rPr>
        <w:t xml:space="preserve"> </w:t>
      </w:r>
      <w:r w:rsidRPr="003566D6">
        <w:rPr>
          <w:color w:val="0070C0"/>
          <w:sz w:val="56"/>
          <w:szCs w:val="56"/>
        </w:rPr>
        <w:t xml:space="preserve">Dance Classics </w:t>
      </w:r>
      <w:r w:rsidRPr="003566D6">
        <w:rPr>
          <w:sz w:val="56"/>
          <w:szCs w:val="56"/>
        </w:rPr>
        <w:t>:</w:t>
      </w:r>
    </w:p>
    <w:p w14:paraId="2B4469BB" w14:textId="77777777" w:rsidR="009E5D82" w:rsidRPr="00C04F7E" w:rsidRDefault="009E5D82" w:rsidP="009E5D82">
      <w:pPr>
        <w:pStyle w:val="Lijstalinea"/>
        <w:numPr>
          <w:ilvl w:val="0"/>
          <w:numId w:val="11"/>
        </w:numPr>
        <w:rPr>
          <w:lang w:val="en-US"/>
        </w:rPr>
      </w:pPr>
      <w:r w:rsidRPr="00741C70">
        <w:rPr>
          <w:lang w:val="en-US"/>
        </w:rPr>
        <w:t xml:space="preserve">The B.B. &amp; Q. Band – </w:t>
      </w:r>
      <w:proofErr w:type="spellStart"/>
      <w:r w:rsidRPr="00741C70">
        <w:rPr>
          <w:lang w:val="en-US"/>
        </w:rPr>
        <w:t>Starlette</w:t>
      </w:r>
      <w:proofErr w:type="spellEnd"/>
      <w:r>
        <w:rPr>
          <w:lang w:val="en-US"/>
        </w:rPr>
        <w:t xml:space="preserve">.                                              </w:t>
      </w:r>
    </w:p>
    <w:p w14:paraId="7A98EC58" w14:textId="77777777" w:rsidR="009E5D82" w:rsidRDefault="009E5D82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Dayton – The Sound </w:t>
      </w:r>
      <w:proofErr w:type="gramStart"/>
      <w:r>
        <w:rPr>
          <w:lang w:val="en-US"/>
        </w:rPr>
        <w:t>Of</w:t>
      </w:r>
      <w:proofErr w:type="gramEnd"/>
      <w:r>
        <w:rPr>
          <w:lang w:val="en-US"/>
        </w:rPr>
        <w:t xml:space="preserve"> Music.                                                </w:t>
      </w:r>
    </w:p>
    <w:p w14:paraId="57AFDBC3" w14:textId="5D502325" w:rsidR="009E5D82" w:rsidRDefault="009E5D82" w:rsidP="009E5D82">
      <w:pPr>
        <w:pStyle w:val="Lijstalinea"/>
        <w:numPr>
          <w:ilvl w:val="0"/>
          <w:numId w:val="11"/>
        </w:numPr>
        <w:rPr>
          <w:lang w:val="en-US"/>
        </w:rPr>
      </w:pPr>
      <w:proofErr w:type="spellStart"/>
      <w:r>
        <w:rPr>
          <w:lang w:val="en-US"/>
        </w:rPr>
        <w:t>Narada</w:t>
      </w:r>
      <w:proofErr w:type="spellEnd"/>
      <w:r>
        <w:rPr>
          <w:lang w:val="en-US"/>
        </w:rPr>
        <w:t xml:space="preserve"> Mich</w:t>
      </w:r>
      <w:r w:rsidR="00CD7CCA">
        <w:rPr>
          <w:lang w:val="en-US"/>
        </w:rPr>
        <w:t>ae</w:t>
      </w:r>
      <w:r>
        <w:rPr>
          <w:lang w:val="en-US"/>
        </w:rPr>
        <w:t>l Walden – I Want You</w:t>
      </w:r>
    </w:p>
    <w:p w14:paraId="108EA1FB" w14:textId="77777777" w:rsidR="009E5D82" w:rsidRDefault="009E5D82" w:rsidP="009E5D82">
      <w:pPr>
        <w:pStyle w:val="Lijstalinea"/>
        <w:numPr>
          <w:ilvl w:val="0"/>
          <w:numId w:val="11"/>
        </w:numPr>
        <w:rPr>
          <w:lang w:val="en-US"/>
        </w:rPr>
      </w:pPr>
      <w:proofErr w:type="spellStart"/>
      <w:r>
        <w:rPr>
          <w:lang w:val="en-US"/>
        </w:rPr>
        <w:t>Cherrelle</w:t>
      </w:r>
      <w:proofErr w:type="spellEnd"/>
      <w:r>
        <w:rPr>
          <w:lang w:val="en-US"/>
        </w:rPr>
        <w:t xml:space="preserve"> – When You Look </w:t>
      </w:r>
      <w:proofErr w:type="gramStart"/>
      <w:r>
        <w:rPr>
          <w:lang w:val="en-US"/>
        </w:rPr>
        <w:t>In</w:t>
      </w:r>
      <w:proofErr w:type="gramEnd"/>
      <w:r>
        <w:rPr>
          <w:lang w:val="en-US"/>
        </w:rPr>
        <w:t xml:space="preserve"> My Eyes</w:t>
      </w:r>
    </w:p>
    <w:p w14:paraId="4AE8E15D" w14:textId="77777777" w:rsidR="009E5D82" w:rsidRDefault="009E5D82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The Ritchie Family – I’ll Do My Best</w:t>
      </w:r>
    </w:p>
    <w:p w14:paraId="631A9C0D" w14:textId="5B2CC233" w:rsidR="009E5D82" w:rsidRDefault="009E5D82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Alexander O’Neil – Criti</w:t>
      </w:r>
      <w:r w:rsidR="00D67DDC">
        <w:rPr>
          <w:lang w:val="en-US"/>
        </w:rPr>
        <w:t>c</w:t>
      </w:r>
      <w:r>
        <w:rPr>
          <w:lang w:val="en-US"/>
        </w:rPr>
        <w:t>ize</w:t>
      </w:r>
    </w:p>
    <w:p w14:paraId="0EE194D0" w14:textId="77777777" w:rsidR="009E5D82" w:rsidRDefault="009E5D82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Chic – You Are Beautiful</w:t>
      </w:r>
    </w:p>
    <w:p w14:paraId="7F16AD3A" w14:textId="77777777" w:rsidR="009E5D82" w:rsidRDefault="009E5D82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Evelyn ‘Champagne’ King – Back </w:t>
      </w: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Love</w:t>
      </w:r>
    </w:p>
    <w:p w14:paraId="240076B8" w14:textId="77777777" w:rsidR="009E5D82" w:rsidRDefault="009E5D82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The Cool Notes – Spend </w:t>
      </w:r>
      <w:proofErr w:type="gramStart"/>
      <w:r>
        <w:rPr>
          <w:lang w:val="en-US"/>
        </w:rPr>
        <w:t>The</w:t>
      </w:r>
      <w:proofErr w:type="gramEnd"/>
      <w:r>
        <w:rPr>
          <w:lang w:val="en-US"/>
        </w:rPr>
        <w:t xml:space="preserve"> Night</w:t>
      </w:r>
    </w:p>
    <w:p w14:paraId="40D73301" w14:textId="77777777" w:rsidR="009E5D82" w:rsidRDefault="009E5D82" w:rsidP="009E5D82">
      <w:pPr>
        <w:pStyle w:val="Lijstalinea"/>
        <w:numPr>
          <w:ilvl w:val="0"/>
          <w:numId w:val="11"/>
        </w:numPr>
        <w:rPr>
          <w:lang w:val="en-US"/>
        </w:rPr>
      </w:pPr>
      <w:proofErr w:type="spellStart"/>
      <w:r>
        <w:rPr>
          <w:lang w:val="en-US"/>
        </w:rPr>
        <w:t>Marz</w:t>
      </w:r>
      <w:proofErr w:type="spellEnd"/>
      <w:r>
        <w:rPr>
          <w:lang w:val="en-US"/>
        </w:rPr>
        <w:t xml:space="preserve"> – Move it, Groove It</w:t>
      </w:r>
    </w:p>
    <w:p w14:paraId="1ACC961E" w14:textId="77777777" w:rsidR="009E5D82" w:rsidRDefault="009E5D82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Rochelle – Mt Magic Man</w:t>
      </w:r>
    </w:p>
    <w:p w14:paraId="35A7ADD4" w14:textId="5F23125D" w:rsidR="009E5D82" w:rsidRDefault="009E5D82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The S.O.S. Band -</w:t>
      </w:r>
      <w:r w:rsidR="00D67DDC">
        <w:rPr>
          <w:lang w:val="en-US"/>
        </w:rPr>
        <w:t xml:space="preserve"> </w:t>
      </w:r>
      <w:r>
        <w:rPr>
          <w:lang w:val="en-US"/>
        </w:rPr>
        <w:t xml:space="preserve">Take Your Time </w:t>
      </w:r>
      <w:proofErr w:type="gramStart"/>
      <w:r>
        <w:rPr>
          <w:lang w:val="en-US"/>
        </w:rPr>
        <w:t>( Do</w:t>
      </w:r>
      <w:proofErr w:type="gramEnd"/>
      <w:r>
        <w:rPr>
          <w:lang w:val="en-US"/>
        </w:rPr>
        <w:t xml:space="preserve"> it Right )</w:t>
      </w:r>
    </w:p>
    <w:p w14:paraId="7CC468F1" w14:textId="77777777" w:rsidR="009E5D82" w:rsidRDefault="009E5D82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Loose Ends – </w:t>
      </w:r>
      <w:proofErr w:type="spellStart"/>
      <w:r>
        <w:rPr>
          <w:lang w:val="en-US"/>
        </w:rPr>
        <w:t>Hangin</w:t>
      </w:r>
      <w:proofErr w:type="spellEnd"/>
      <w:r>
        <w:rPr>
          <w:lang w:val="en-US"/>
        </w:rPr>
        <w:t xml:space="preserve">’ </w:t>
      </w:r>
      <w:proofErr w:type="gramStart"/>
      <w:r>
        <w:rPr>
          <w:lang w:val="en-US"/>
        </w:rPr>
        <w:t>On</w:t>
      </w:r>
      <w:proofErr w:type="gramEnd"/>
      <w:r>
        <w:rPr>
          <w:lang w:val="en-US"/>
        </w:rPr>
        <w:t xml:space="preserve"> A String</w:t>
      </w:r>
    </w:p>
    <w:p w14:paraId="15FAD7F8" w14:textId="77777777" w:rsidR="009E5D82" w:rsidRDefault="009E5D82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The Jones Girls – Nights Over Egypt</w:t>
      </w:r>
    </w:p>
    <w:p w14:paraId="533C06A8" w14:textId="77777777" w:rsidR="009E5D82" w:rsidRDefault="009E5D82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Change – Heaven </w:t>
      </w:r>
      <w:proofErr w:type="gramStart"/>
      <w:r>
        <w:rPr>
          <w:lang w:val="en-US"/>
        </w:rPr>
        <w:t>Of</w:t>
      </w:r>
      <w:proofErr w:type="gramEnd"/>
      <w:r>
        <w:rPr>
          <w:lang w:val="en-US"/>
        </w:rPr>
        <w:t xml:space="preserve"> My Life</w:t>
      </w:r>
    </w:p>
    <w:p w14:paraId="40D83266" w14:textId="77777777" w:rsidR="009E5D82" w:rsidRDefault="009E5D82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Bruce Grant – Enough Is Enough</w:t>
      </w:r>
    </w:p>
    <w:p w14:paraId="411244F4" w14:textId="77777777" w:rsidR="009E5D82" w:rsidRDefault="009E5D82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Starpoint – Sensational</w:t>
      </w:r>
    </w:p>
    <w:p w14:paraId="74EC0C92" w14:textId="77777777" w:rsidR="009E5D82" w:rsidRDefault="009E5D82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High Fashion – You’re </w:t>
      </w:r>
      <w:proofErr w:type="gramStart"/>
      <w:r>
        <w:rPr>
          <w:lang w:val="en-US"/>
        </w:rPr>
        <w:t>The</w:t>
      </w:r>
      <w:proofErr w:type="gramEnd"/>
      <w:r>
        <w:rPr>
          <w:lang w:val="en-US"/>
        </w:rPr>
        <w:t xml:space="preserve"> Winner</w:t>
      </w:r>
    </w:p>
    <w:p w14:paraId="1EAB2544" w14:textId="77777777" w:rsidR="009E5D82" w:rsidRDefault="009E5D82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Glenn Jones – </w:t>
      </w:r>
      <w:proofErr w:type="spellStart"/>
      <w:r>
        <w:rPr>
          <w:lang w:val="en-US"/>
        </w:rPr>
        <w:t>Iam</w:t>
      </w:r>
      <w:proofErr w:type="spellEnd"/>
      <w:r>
        <w:rPr>
          <w:lang w:val="en-US"/>
        </w:rPr>
        <w:t xml:space="preserve"> Somebody</w:t>
      </w:r>
    </w:p>
    <w:p w14:paraId="26C16EA8" w14:textId="77777777" w:rsidR="009E5D82" w:rsidRDefault="009E5D82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The System – Guardian Angel</w:t>
      </w:r>
    </w:p>
    <w:p w14:paraId="65BEEB69" w14:textId="77777777" w:rsidR="009E5D82" w:rsidRDefault="009E5D82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Fatback – I Love Your Body Language</w:t>
      </w:r>
    </w:p>
    <w:p w14:paraId="685A06D0" w14:textId="77777777" w:rsidR="009E5D82" w:rsidRDefault="009E5D82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Tavares – Keep On</w:t>
      </w:r>
    </w:p>
    <w:p w14:paraId="60C45A70" w14:textId="47C7C218" w:rsidR="009E5D82" w:rsidRDefault="009E5D82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Paradise – Back Together</w:t>
      </w:r>
    </w:p>
    <w:p w14:paraId="67CE64B5" w14:textId="77777777" w:rsidR="009E5D82" w:rsidRDefault="009E5D82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Gary Taylor – Looking Back</w:t>
      </w:r>
    </w:p>
    <w:p w14:paraId="73FA74C7" w14:textId="77777777" w:rsidR="009E5D82" w:rsidRDefault="009E5D82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Stacy </w:t>
      </w:r>
      <w:proofErr w:type="spellStart"/>
      <w:r>
        <w:rPr>
          <w:lang w:val="en-US"/>
        </w:rPr>
        <w:t>Lattisaw</w:t>
      </w:r>
      <w:proofErr w:type="spellEnd"/>
      <w:r>
        <w:rPr>
          <w:lang w:val="en-US"/>
        </w:rPr>
        <w:t xml:space="preserve"> – Feel My Love </w:t>
      </w:r>
    </w:p>
    <w:p w14:paraId="6A5EEE40" w14:textId="77777777" w:rsidR="009E5D82" w:rsidRDefault="009E5D82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Freda Payne – In Motion</w:t>
      </w:r>
    </w:p>
    <w:p w14:paraId="56E7061C" w14:textId="77777777" w:rsidR="009E5D82" w:rsidRDefault="009E5D82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Attitude – I </w:t>
      </w:r>
      <w:proofErr w:type="spellStart"/>
      <w:r>
        <w:rPr>
          <w:lang w:val="en-US"/>
        </w:rPr>
        <w:t>Wanna</w:t>
      </w:r>
      <w:proofErr w:type="spellEnd"/>
      <w:r>
        <w:rPr>
          <w:lang w:val="en-US"/>
        </w:rPr>
        <w:t xml:space="preserve"> Get </w:t>
      </w: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Know You Better</w:t>
      </w:r>
    </w:p>
    <w:p w14:paraId="77E2397C" w14:textId="77777777" w:rsidR="009E5D82" w:rsidRDefault="009E5D82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Five Star – Let Me Be </w:t>
      </w:r>
      <w:proofErr w:type="gramStart"/>
      <w:r>
        <w:rPr>
          <w:lang w:val="en-US"/>
        </w:rPr>
        <w:t>The</w:t>
      </w:r>
      <w:proofErr w:type="gramEnd"/>
      <w:r>
        <w:rPr>
          <w:lang w:val="en-US"/>
        </w:rPr>
        <w:t xml:space="preserve"> One</w:t>
      </w:r>
    </w:p>
    <w:p w14:paraId="3CC437AB" w14:textId="77777777" w:rsidR="009E5D82" w:rsidRDefault="009E5D82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Love Club – Hot Summer Nights</w:t>
      </w:r>
    </w:p>
    <w:p w14:paraId="4E986B12" w14:textId="77777777" w:rsidR="009E5D82" w:rsidRDefault="009E5D82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Linda Lewis – Style / Class</w:t>
      </w:r>
    </w:p>
    <w:p w14:paraId="4850641C" w14:textId="77777777" w:rsidR="009E5D82" w:rsidRDefault="009E5D82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George Benson – Give Me </w:t>
      </w:r>
      <w:proofErr w:type="gramStart"/>
      <w:r>
        <w:rPr>
          <w:lang w:val="en-US"/>
        </w:rPr>
        <w:t>The</w:t>
      </w:r>
      <w:proofErr w:type="gramEnd"/>
      <w:r>
        <w:rPr>
          <w:lang w:val="en-US"/>
        </w:rPr>
        <w:t xml:space="preserve"> Night</w:t>
      </w:r>
    </w:p>
    <w:p w14:paraId="4F1D6674" w14:textId="77777777" w:rsidR="009E5D82" w:rsidRDefault="009E5D82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James Ingram – Never Felt So Good</w:t>
      </w:r>
    </w:p>
    <w:p w14:paraId="35F059A4" w14:textId="77777777" w:rsidR="009E5D82" w:rsidRDefault="009E5D82" w:rsidP="009E5D82">
      <w:pPr>
        <w:pStyle w:val="Lijstalinea"/>
        <w:numPr>
          <w:ilvl w:val="0"/>
          <w:numId w:val="11"/>
        </w:numPr>
        <w:rPr>
          <w:lang w:val="en-US"/>
        </w:rPr>
      </w:pPr>
      <w:proofErr w:type="spellStart"/>
      <w:r>
        <w:rPr>
          <w:lang w:val="en-US"/>
        </w:rPr>
        <w:t>Mtume</w:t>
      </w:r>
      <w:proofErr w:type="spellEnd"/>
      <w:r>
        <w:rPr>
          <w:lang w:val="en-US"/>
        </w:rPr>
        <w:t xml:space="preserve"> – Juicy Fruit</w:t>
      </w:r>
    </w:p>
    <w:p w14:paraId="60ABB8D3" w14:textId="77777777" w:rsidR="009E5D82" w:rsidRDefault="009E5D82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Ollie &amp; Jerry – There’s No </w:t>
      </w:r>
      <w:proofErr w:type="spellStart"/>
      <w:r>
        <w:rPr>
          <w:lang w:val="en-US"/>
        </w:rPr>
        <w:t>Stoppin</w:t>
      </w:r>
      <w:proofErr w:type="spellEnd"/>
      <w:r>
        <w:rPr>
          <w:lang w:val="en-US"/>
        </w:rPr>
        <w:t>’ Us</w:t>
      </w:r>
    </w:p>
    <w:p w14:paraId="36DE6519" w14:textId="77777777" w:rsidR="009E5D82" w:rsidRDefault="009E5D82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Total Contrast – Hit &amp; Run</w:t>
      </w:r>
    </w:p>
    <w:p w14:paraId="0CD93FE2" w14:textId="7EDA66B5" w:rsidR="009E5D82" w:rsidRDefault="009E5D82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Jeff Lorber Band </w:t>
      </w:r>
      <w:r w:rsidR="00767A71">
        <w:rPr>
          <w:lang w:val="en-US"/>
        </w:rPr>
        <w:t xml:space="preserve">Feat. Gavin Christopher </w:t>
      </w:r>
      <w:r>
        <w:rPr>
          <w:lang w:val="en-US"/>
        </w:rPr>
        <w:t xml:space="preserve">– This Is </w:t>
      </w:r>
      <w:proofErr w:type="gramStart"/>
      <w:r>
        <w:rPr>
          <w:lang w:val="en-US"/>
        </w:rPr>
        <w:t>The</w:t>
      </w:r>
      <w:proofErr w:type="gramEnd"/>
      <w:r>
        <w:rPr>
          <w:lang w:val="en-US"/>
        </w:rPr>
        <w:t xml:space="preserve"> Best Part Of The Night</w:t>
      </w:r>
    </w:p>
    <w:p w14:paraId="057485BD" w14:textId="7787F004" w:rsidR="009E5D82" w:rsidRDefault="001A25BB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Surface – Falling </w:t>
      </w:r>
      <w:proofErr w:type="gramStart"/>
      <w:r>
        <w:rPr>
          <w:lang w:val="en-US"/>
        </w:rPr>
        <w:t>In</w:t>
      </w:r>
      <w:proofErr w:type="gramEnd"/>
      <w:r>
        <w:rPr>
          <w:lang w:val="en-US"/>
        </w:rPr>
        <w:t xml:space="preserve"> Love </w:t>
      </w:r>
    </w:p>
    <w:p w14:paraId="623B65D2" w14:textId="235EB370" w:rsidR="009E5D82" w:rsidRDefault="009E5D82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Kashif – Lover Come Turn Me On</w:t>
      </w:r>
    </w:p>
    <w:p w14:paraId="03DA6B99" w14:textId="5EB38A21" w:rsidR="009E5D82" w:rsidRPr="005E5D7C" w:rsidRDefault="009E5D82" w:rsidP="005E5D7C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Lionel Richie – </w:t>
      </w:r>
      <w:r w:rsidR="00280A63">
        <w:rPr>
          <w:lang w:val="en-US"/>
        </w:rPr>
        <w:t>S</w:t>
      </w:r>
      <w:r>
        <w:rPr>
          <w:lang w:val="en-US"/>
        </w:rPr>
        <w:t>erves You Righ</w:t>
      </w:r>
      <w:r w:rsidR="005E5D7C">
        <w:rPr>
          <w:lang w:val="en-US"/>
        </w:rPr>
        <w:t>t</w:t>
      </w:r>
    </w:p>
    <w:p w14:paraId="6D5E8E11" w14:textId="36623877" w:rsidR="009E5D82" w:rsidRDefault="009E5D82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Vesta Williams – Don’t Blow </w:t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</w:t>
      </w:r>
      <w:r w:rsidR="00A05C93">
        <w:rPr>
          <w:lang w:val="en-US"/>
        </w:rPr>
        <w:t>G</w:t>
      </w:r>
      <w:r>
        <w:rPr>
          <w:lang w:val="en-US"/>
        </w:rPr>
        <w:t>ood Thing</w:t>
      </w:r>
    </w:p>
    <w:p w14:paraId="5F7D18EF" w14:textId="1F803499" w:rsidR="009E5D82" w:rsidRDefault="009E5D82" w:rsidP="009E5D82">
      <w:pPr>
        <w:pStyle w:val="Lijstalinea"/>
        <w:numPr>
          <w:ilvl w:val="0"/>
          <w:numId w:val="11"/>
        </w:numPr>
        <w:rPr>
          <w:lang w:val="en-US"/>
        </w:rPr>
      </w:pPr>
      <w:proofErr w:type="spellStart"/>
      <w:r>
        <w:rPr>
          <w:lang w:val="en-US"/>
        </w:rPr>
        <w:t>Skyy</w:t>
      </w:r>
      <w:proofErr w:type="spellEnd"/>
      <w:r>
        <w:rPr>
          <w:lang w:val="en-US"/>
        </w:rPr>
        <w:t xml:space="preserve"> </w:t>
      </w:r>
      <w:r w:rsidR="009E0CF2">
        <w:rPr>
          <w:lang w:val="en-US"/>
        </w:rPr>
        <w:t>–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Jealousi</w:t>
      </w:r>
      <w:r w:rsidR="009E0CF2">
        <w:rPr>
          <w:lang w:val="en-US"/>
        </w:rPr>
        <w:t>tis</w:t>
      </w:r>
      <w:proofErr w:type="spellEnd"/>
      <w:r w:rsidR="009E0CF2">
        <w:rPr>
          <w:lang w:val="en-US"/>
        </w:rPr>
        <w:t xml:space="preserve">  </w:t>
      </w:r>
    </w:p>
    <w:p w14:paraId="5D328547" w14:textId="5310DA53" w:rsidR="009E5D82" w:rsidRDefault="009E5D82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Chic -</w:t>
      </w:r>
      <w:r w:rsidR="009E0CF2">
        <w:rPr>
          <w:lang w:val="en-US"/>
        </w:rPr>
        <w:t xml:space="preserve"> S</w:t>
      </w:r>
      <w:r>
        <w:rPr>
          <w:lang w:val="en-US"/>
        </w:rPr>
        <w:t xml:space="preserve">tage </w:t>
      </w:r>
      <w:r w:rsidR="009E0CF2">
        <w:rPr>
          <w:lang w:val="en-US"/>
        </w:rPr>
        <w:t>F</w:t>
      </w:r>
      <w:r>
        <w:rPr>
          <w:lang w:val="en-US"/>
        </w:rPr>
        <w:t>right</w:t>
      </w:r>
    </w:p>
    <w:p w14:paraId="762FE9AE" w14:textId="77777777" w:rsidR="009E5D82" w:rsidRDefault="009E5D82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Norman Connors – Take it To </w:t>
      </w:r>
      <w:proofErr w:type="gramStart"/>
      <w:r>
        <w:rPr>
          <w:lang w:val="en-US"/>
        </w:rPr>
        <w:t>The</w:t>
      </w:r>
      <w:proofErr w:type="gramEnd"/>
      <w:r>
        <w:rPr>
          <w:lang w:val="en-US"/>
        </w:rPr>
        <w:t xml:space="preserve"> Limit</w:t>
      </w:r>
    </w:p>
    <w:p w14:paraId="27249FD7" w14:textId="77777777" w:rsidR="009E5D82" w:rsidRDefault="009E5D82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Larry Wu – Let Me Show You</w:t>
      </w:r>
    </w:p>
    <w:p w14:paraId="4314B6AC" w14:textId="5EA7EA29" w:rsidR="009E5D82" w:rsidRDefault="009E5D82" w:rsidP="009E5D82">
      <w:pPr>
        <w:pStyle w:val="Lijstalinea"/>
        <w:numPr>
          <w:ilvl w:val="0"/>
          <w:numId w:val="11"/>
        </w:numPr>
        <w:rPr>
          <w:lang w:val="en-US"/>
        </w:rPr>
      </w:pPr>
      <w:proofErr w:type="spellStart"/>
      <w:r>
        <w:rPr>
          <w:lang w:val="en-US"/>
        </w:rPr>
        <w:t>Komiko</w:t>
      </w:r>
      <w:proofErr w:type="spellEnd"/>
      <w:r>
        <w:rPr>
          <w:lang w:val="en-US"/>
        </w:rPr>
        <w:t xml:space="preserve"> – Feel Alright</w:t>
      </w:r>
    </w:p>
    <w:p w14:paraId="0CB0CDD6" w14:textId="77777777" w:rsidR="009E5D82" w:rsidRDefault="009E5D82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T.S. Monk – Fantasy</w:t>
      </w:r>
    </w:p>
    <w:p w14:paraId="75D54D0D" w14:textId="3C840E49" w:rsidR="009E5D82" w:rsidRDefault="009E5D82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Flow Chart – Ask </w:t>
      </w:r>
      <w:proofErr w:type="gramStart"/>
      <w:r>
        <w:rPr>
          <w:lang w:val="en-US"/>
        </w:rPr>
        <w:t>The</w:t>
      </w:r>
      <w:proofErr w:type="gramEnd"/>
      <w:r>
        <w:rPr>
          <w:lang w:val="en-US"/>
        </w:rPr>
        <w:t xml:space="preserve"> Boss</w:t>
      </w:r>
    </w:p>
    <w:p w14:paraId="12F9E26A" w14:textId="77777777" w:rsidR="009E5D82" w:rsidRDefault="009E5D82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Peter Jacques Band – Mighty Fine</w:t>
      </w:r>
    </w:p>
    <w:p w14:paraId="176FA532" w14:textId="77777777" w:rsidR="009E5D82" w:rsidRDefault="009E5D82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Millie Scott – Automatic</w:t>
      </w:r>
    </w:p>
    <w:p w14:paraId="31213AD8" w14:textId="77777777" w:rsidR="009E5D82" w:rsidRDefault="009E5D82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Teena Marie – Square Biz</w:t>
      </w:r>
    </w:p>
    <w:p w14:paraId="62DB357A" w14:textId="3B963CCB" w:rsidR="009E5D82" w:rsidRDefault="009E5D82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Norma Jean Wright – Love Attack</w:t>
      </w:r>
    </w:p>
    <w:p w14:paraId="0E9F6E54" w14:textId="2CB40C3F" w:rsidR="009E5D82" w:rsidRDefault="009E5D82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The Jets – </w:t>
      </w:r>
      <w:proofErr w:type="spellStart"/>
      <w:r>
        <w:rPr>
          <w:lang w:val="en-US"/>
        </w:rPr>
        <w:t>Rockit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To</w:t>
      </w:r>
      <w:proofErr w:type="gramEnd"/>
      <w:r w:rsidR="009E0CF2">
        <w:rPr>
          <w:lang w:val="en-US"/>
        </w:rPr>
        <w:t xml:space="preserve"> </w:t>
      </w:r>
      <w:r>
        <w:rPr>
          <w:lang w:val="en-US"/>
        </w:rPr>
        <w:t>You</w:t>
      </w:r>
    </w:p>
    <w:p w14:paraId="15583A4D" w14:textId="32E0A8A1" w:rsidR="009E5D82" w:rsidRPr="00A3170A" w:rsidRDefault="00797393" w:rsidP="009E5D82">
      <w:pPr>
        <w:pStyle w:val="Lijstalinea"/>
        <w:numPr>
          <w:ilvl w:val="0"/>
          <w:numId w:val="11"/>
        </w:numPr>
        <w:rPr>
          <w:color w:val="000000" w:themeColor="text1"/>
          <w:lang w:val="en-US"/>
        </w:rPr>
      </w:pPr>
      <w:r w:rsidRPr="00A3170A">
        <w:rPr>
          <w:color w:val="000000" w:themeColor="text1"/>
          <w:lang w:val="en-US"/>
        </w:rPr>
        <w:t>Delegation – It’s Your Turn</w:t>
      </w:r>
    </w:p>
    <w:p w14:paraId="74C14EC5" w14:textId="77777777" w:rsidR="009E5D82" w:rsidRDefault="009E5D82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Diana Ross – My Old Piano</w:t>
      </w:r>
    </w:p>
    <w:p w14:paraId="1E4D8BDB" w14:textId="6D4136FA" w:rsidR="009E5D82" w:rsidRPr="009E5D82" w:rsidRDefault="009E5D82" w:rsidP="009E5D82">
      <w:pPr>
        <w:pStyle w:val="Lijstalinea"/>
        <w:numPr>
          <w:ilvl w:val="0"/>
          <w:numId w:val="11"/>
        </w:numPr>
        <w:rPr>
          <w:lang w:val="en-US"/>
        </w:rPr>
      </w:pPr>
      <w:r w:rsidRPr="009E5D82">
        <w:rPr>
          <w:lang w:val="en-US"/>
        </w:rPr>
        <w:t xml:space="preserve">Stephanie Mills – You Putting </w:t>
      </w:r>
      <w:proofErr w:type="gramStart"/>
      <w:r w:rsidRPr="009E5D82">
        <w:rPr>
          <w:lang w:val="en-US"/>
        </w:rPr>
        <w:t>A</w:t>
      </w:r>
      <w:proofErr w:type="gramEnd"/>
      <w:r w:rsidRPr="009E5D82">
        <w:rPr>
          <w:lang w:val="en-US"/>
        </w:rPr>
        <w:t xml:space="preserve"> Rush On Me</w:t>
      </w:r>
    </w:p>
    <w:p w14:paraId="36F7E19D" w14:textId="002ACA32" w:rsidR="009E5D82" w:rsidRDefault="009E5D82" w:rsidP="009E5D82">
      <w:pPr>
        <w:pStyle w:val="Lijstalinea"/>
        <w:numPr>
          <w:ilvl w:val="0"/>
          <w:numId w:val="11"/>
        </w:numPr>
        <w:rPr>
          <w:lang w:val="en-US"/>
        </w:rPr>
      </w:pPr>
      <w:r w:rsidRPr="009E5D82">
        <w:rPr>
          <w:lang w:val="en-US"/>
        </w:rPr>
        <w:t>Bryan Loren – For Tonight</w:t>
      </w:r>
    </w:p>
    <w:p w14:paraId="52326F50" w14:textId="60ABABF6" w:rsidR="009E5D82" w:rsidRDefault="009E5D82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Conquest – Body Movement</w:t>
      </w:r>
    </w:p>
    <w:p w14:paraId="34F0F0E2" w14:textId="6E1B5BC3" w:rsidR="009E5D82" w:rsidRDefault="00280A63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Mason – Crazy Life</w:t>
      </w:r>
    </w:p>
    <w:p w14:paraId="2A9C4B6A" w14:textId="29B62EA2" w:rsidR="00280A63" w:rsidRDefault="00280A63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Cha</w:t>
      </w:r>
      <w:r w:rsidR="004C5B92">
        <w:rPr>
          <w:lang w:val="en-US"/>
        </w:rPr>
        <w:t xml:space="preserve">ka Khan – Can’t Stop </w:t>
      </w:r>
      <w:proofErr w:type="gramStart"/>
      <w:r w:rsidR="004C5B92">
        <w:rPr>
          <w:lang w:val="en-US"/>
        </w:rPr>
        <w:t>The</w:t>
      </w:r>
      <w:proofErr w:type="gramEnd"/>
      <w:r w:rsidR="004C5B92">
        <w:rPr>
          <w:lang w:val="en-US"/>
        </w:rPr>
        <w:t xml:space="preserve"> Streets (</w:t>
      </w:r>
      <w:proofErr w:type="spellStart"/>
      <w:r w:rsidR="004C5B92">
        <w:rPr>
          <w:lang w:val="en-US"/>
        </w:rPr>
        <w:t>Krush</w:t>
      </w:r>
      <w:proofErr w:type="spellEnd"/>
      <w:r w:rsidR="004C5B92">
        <w:rPr>
          <w:lang w:val="en-US"/>
        </w:rPr>
        <w:t xml:space="preserve"> Groove)</w:t>
      </w:r>
    </w:p>
    <w:p w14:paraId="516E31BE" w14:textId="46E9835A" w:rsidR="00280A63" w:rsidRDefault="00280A63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Maze Feat. Frankie Beverly – Before I let Go</w:t>
      </w:r>
    </w:p>
    <w:p w14:paraId="0760DF3A" w14:textId="4B6041B3" w:rsidR="00280A63" w:rsidRDefault="00280A63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Mercy </w:t>
      </w:r>
      <w:proofErr w:type="spellStart"/>
      <w:r>
        <w:rPr>
          <w:lang w:val="en-US"/>
        </w:rPr>
        <w:t>Mercy</w:t>
      </w:r>
      <w:proofErr w:type="spellEnd"/>
      <w:r>
        <w:rPr>
          <w:lang w:val="en-US"/>
        </w:rPr>
        <w:t xml:space="preserve"> – What Are We </w:t>
      </w:r>
      <w:proofErr w:type="spellStart"/>
      <w:r>
        <w:rPr>
          <w:lang w:val="en-US"/>
        </w:rPr>
        <w:t>Gonna</w:t>
      </w:r>
      <w:proofErr w:type="spellEnd"/>
      <w:r>
        <w:rPr>
          <w:lang w:val="en-US"/>
        </w:rPr>
        <w:t xml:space="preserve"> Do About It</w:t>
      </w:r>
    </w:p>
    <w:p w14:paraId="7957BCD6" w14:textId="55049750" w:rsidR="00280A63" w:rsidRDefault="00280A63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Mai Tai – History</w:t>
      </w:r>
    </w:p>
    <w:p w14:paraId="1C08604B" w14:textId="5876A879" w:rsidR="00280A63" w:rsidRDefault="00280A63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Rick James – Ghetto Life</w:t>
      </w:r>
    </w:p>
    <w:p w14:paraId="5B2A0ECF" w14:textId="7EE3B6F3" w:rsidR="00280A63" w:rsidRDefault="00AD353C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Midnight Express – Danger Zone</w:t>
      </w:r>
    </w:p>
    <w:p w14:paraId="0A9EAE94" w14:textId="00D7D3A6" w:rsidR="00280A63" w:rsidRDefault="00280A63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The </w:t>
      </w:r>
      <w:proofErr w:type="spellStart"/>
      <w:r>
        <w:rPr>
          <w:lang w:val="en-US"/>
        </w:rPr>
        <w:t>Blackbyrds</w:t>
      </w:r>
      <w:proofErr w:type="spellEnd"/>
      <w:r>
        <w:rPr>
          <w:lang w:val="en-US"/>
        </w:rPr>
        <w:t xml:space="preserve"> – What’s </w:t>
      </w:r>
      <w:proofErr w:type="gramStart"/>
      <w:r>
        <w:rPr>
          <w:lang w:val="en-US"/>
        </w:rPr>
        <w:t>On</w:t>
      </w:r>
      <w:proofErr w:type="gramEnd"/>
      <w:r>
        <w:rPr>
          <w:lang w:val="en-US"/>
        </w:rPr>
        <w:t xml:space="preserve"> Your Mind</w:t>
      </w:r>
    </w:p>
    <w:p w14:paraId="72DF420C" w14:textId="588FE3A7" w:rsidR="00280A63" w:rsidRDefault="00280A63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Pointer Sisters – Just A Little Closer</w:t>
      </w:r>
    </w:p>
    <w:p w14:paraId="231D5F3A" w14:textId="7FD30E0B" w:rsidR="00280A63" w:rsidRDefault="00280A63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The Main Ingr</w:t>
      </w:r>
      <w:r w:rsidR="009B5D23">
        <w:rPr>
          <w:lang w:val="en-US"/>
        </w:rPr>
        <w:t>e</w:t>
      </w:r>
      <w:r>
        <w:rPr>
          <w:lang w:val="en-US"/>
        </w:rPr>
        <w:t>dient Feat. Cuba Gooding – Party People</w:t>
      </w:r>
    </w:p>
    <w:p w14:paraId="2565085E" w14:textId="5D81FB12" w:rsidR="00280A63" w:rsidRDefault="00280A63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The Strangers – Step Out Off My Dreams</w:t>
      </w:r>
    </w:p>
    <w:p w14:paraId="5E89C890" w14:textId="316B54F9" w:rsidR="00280A63" w:rsidRDefault="00280A63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Liz Hogue – Vicious &amp; Fresh</w:t>
      </w:r>
    </w:p>
    <w:p w14:paraId="7DA7A96C" w14:textId="4DB9951B" w:rsidR="00280A63" w:rsidRDefault="00280A63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Satin Si</w:t>
      </w:r>
      <w:r w:rsidR="009B5D23">
        <w:rPr>
          <w:lang w:val="en-US"/>
        </w:rPr>
        <w:t>l</w:t>
      </w:r>
      <w:r>
        <w:rPr>
          <w:lang w:val="en-US"/>
        </w:rPr>
        <w:t>k &amp; Lace – Your Love</w:t>
      </w:r>
    </w:p>
    <w:p w14:paraId="2687929A" w14:textId="35B11421" w:rsidR="00280A63" w:rsidRDefault="00280A63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Inner Life – The Moment </w:t>
      </w:r>
      <w:proofErr w:type="gramStart"/>
      <w:r>
        <w:rPr>
          <w:lang w:val="en-US"/>
        </w:rPr>
        <w:t>Of</w:t>
      </w:r>
      <w:proofErr w:type="gramEnd"/>
      <w:r>
        <w:rPr>
          <w:lang w:val="en-US"/>
        </w:rPr>
        <w:t xml:space="preserve"> My Life</w:t>
      </w:r>
    </w:p>
    <w:p w14:paraId="655DFAB2" w14:textId="66156C55" w:rsidR="00280A63" w:rsidRDefault="00280A63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Howard Johnson – Let This Dream Be Real</w:t>
      </w:r>
    </w:p>
    <w:p w14:paraId="5EE9EFF0" w14:textId="70FC3AA6" w:rsidR="00280A63" w:rsidRDefault="00280A63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The System – You Are </w:t>
      </w:r>
      <w:proofErr w:type="gramStart"/>
      <w:r>
        <w:rPr>
          <w:lang w:val="en-US"/>
        </w:rPr>
        <w:t>In</w:t>
      </w:r>
      <w:proofErr w:type="gramEnd"/>
      <w:r>
        <w:rPr>
          <w:lang w:val="en-US"/>
        </w:rPr>
        <w:t xml:space="preserve"> My System</w:t>
      </w:r>
    </w:p>
    <w:p w14:paraId="1762F0F0" w14:textId="46CF487B" w:rsidR="00280A63" w:rsidRDefault="00280A63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Thelma Houston – You Used </w:t>
      </w: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Hold Me So Tight</w:t>
      </w:r>
    </w:p>
    <w:p w14:paraId="191C62E3" w14:textId="639A0CA4" w:rsidR="00280A63" w:rsidRDefault="00280A63" w:rsidP="009E5D82">
      <w:pPr>
        <w:pStyle w:val="Lijstalinea"/>
        <w:numPr>
          <w:ilvl w:val="0"/>
          <w:numId w:val="11"/>
        </w:numPr>
        <w:rPr>
          <w:lang w:val="en-US"/>
        </w:rPr>
      </w:pPr>
      <w:proofErr w:type="spellStart"/>
      <w:r>
        <w:rPr>
          <w:lang w:val="en-US"/>
        </w:rPr>
        <w:t>Klymaxx</w:t>
      </w:r>
      <w:proofErr w:type="spellEnd"/>
      <w:r>
        <w:rPr>
          <w:lang w:val="en-US"/>
        </w:rPr>
        <w:t xml:space="preserve"> – Meeting </w:t>
      </w:r>
      <w:proofErr w:type="gramStart"/>
      <w:r>
        <w:rPr>
          <w:lang w:val="en-US"/>
        </w:rPr>
        <w:t>In</w:t>
      </w:r>
      <w:proofErr w:type="gramEnd"/>
      <w:r>
        <w:rPr>
          <w:lang w:val="en-US"/>
        </w:rPr>
        <w:t xml:space="preserve"> The Ladies</w:t>
      </w:r>
      <w:r w:rsidR="009B5D23">
        <w:rPr>
          <w:lang w:val="en-US"/>
        </w:rPr>
        <w:t xml:space="preserve"> </w:t>
      </w:r>
      <w:r>
        <w:rPr>
          <w:lang w:val="en-US"/>
        </w:rPr>
        <w:t>room</w:t>
      </w:r>
    </w:p>
    <w:p w14:paraId="17924E33" w14:textId="5B8F28B6" w:rsidR="00280A63" w:rsidRDefault="00280A63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Patti Austin – Hot </w:t>
      </w:r>
      <w:proofErr w:type="gramStart"/>
      <w:r>
        <w:rPr>
          <w:lang w:val="en-US"/>
        </w:rPr>
        <w:t>In</w:t>
      </w:r>
      <w:proofErr w:type="gramEnd"/>
      <w:r>
        <w:rPr>
          <w:lang w:val="en-US"/>
        </w:rPr>
        <w:t xml:space="preserve"> The Flame Of Love</w:t>
      </w:r>
    </w:p>
    <w:p w14:paraId="1E19B692" w14:textId="711CF2B0" w:rsidR="00280A63" w:rsidRDefault="009B5D23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Bloodstone – </w:t>
      </w:r>
      <w:proofErr w:type="gramStart"/>
      <w:r>
        <w:rPr>
          <w:lang w:val="en-US"/>
        </w:rPr>
        <w:t>Funk</w:t>
      </w:r>
      <w:r w:rsidR="00A05C93">
        <w:rPr>
          <w:lang w:val="en-US"/>
        </w:rPr>
        <w:t xml:space="preserve"> </w:t>
      </w:r>
      <w:r>
        <w:rPr>
          <w:lang w:val="en-US"/>
        </w:rPr>
        <w:t xml:space="preserve"> Around</w:t>
      </w:r>
      <w:proofErr w:type="gramEnd"/>
    </w:p>
    <w:p w14:paraId="7B971BB7" w14:textId="3A41F11B" w:rsidR="009B5D23" w:rsidRDefault="009B5D23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Jaki Graham – Round </w:t>
      </w:r>
      <w:proofErr w:type="gramStart"/>
      <w:r>
        <w:rPr>
          <w:lang w:val="en-US"/>
        </w:rPr>
        <w:t>And</w:t>
      </w:r>
      <w:proofErr w:type="gramEnd"/>
      <w:r>
        <w:rPr>
          <w:lang w:val="en-US"/>
        </w:rPr>
        <w:t xml:space="preserve"> Round</w:t>
      </w:r>
    </w:p>
    <w:p w14:paraId="0ECB6B88" w14:textId="38430C65" w:rsidR="009B5D23" w:rsidRDefault="009B5D23" w:rsidP="009E5D82">
      <w:pPr>
        <w:pStyle w:val="Lijstalinea"/>
        <w:numPr>
          <w:ilvl w:val="0"/>
          <w:numId w:val="11"/>
        </w:numPr>
        <w:rPr>
          <w:lang w:val="en-US"/>
        </w:rPr>
      </w:pPr>
      <w:proofErr w:type="spellStart"/>
      <w:r>
        <w:rPr>
          <w:lang w:val="en-US"/>
        </w:rPr>
        <w:t>Kleeer</w:t>
      </w:r>
      <w:proofErr w:type="spellEnd"/>
      <w:r>
        <w:rPr>
          <w:lang w:val="en-US"/>
        </w:rPr>
        <w:t xml:space="preserve"> – Intimate Connection</w:t>
      </w:r>
    </w:p>
    <w:p w14:paraId="7F3F4CFD" w14:textId="0365EE2A" w:rsidR="009B5D23" w:rsidRDefault="009B5D23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Captain Rapp </w:t>
      </w:r>
      <w:r w:rsidR="007523AC">
        <w:rPr>
          <w:lang w:val="en-US"/>
        </w:rPr>
        <w:t>F</w:t>
      </w:r>
      <w:r>
        <w:rPr>
          <w:lang w:val="en-US"/>
        </w:rPr>
        <w:t>eat. Kimberly Ball – Bad Times</w:t>
      </w:r>
    </w:p>
    <w:p w14:paraId="7F4080BB" w14:textId="5419656E" w:rsidR="009B5D23" w:rsidRDefault="009B5D23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Jane Child – I Don’t </w:t>
      </w:r>
      <w:proofErr w:type="spellStart"/>
      <w:r>
        <w:rPr>
          <w:lang w:val="en-US"/>
        </w:rPr>
        <w:t>Wann</w:t>
      </w:r>
      <w:r w:rsidR="0030372B">
        <w:rPr>
          <w:lang w:val="en-US"/>
        </w:rPr>
        <w:t>a</w:t>
      </w:r>
      <w:proofErr w:type="spellEnd"/>
      <w:r w:rsidR="0030372B">
        <w:rPr>
          <w:lang w:val="en-US"/>
        </w:rPr>
        <w:t xml:space="preserve"> </w:t>
      </w:r>
      <w:r>
        <w:rPr>
          <w:lang w:val="en-US"/>
        </w:rPr>
        <w:t xml:space="preserve">Fall </w:t>
      </w:r>
      <w:proofErr w:type="gramStart"/>
      <w:r>
        <w:rPr>
          <w:lang w:val="en-US"/>
        </w:rPr>
        <w:t>In</w:t>
      </w:r>
      <w:proofErr w:type="gramEnd"/>
      <w:r w:rsidR="0030372B">
        <w:rPr>
          <w:lang w:val="en-US"/>
        </w:rPr>
        <w:t xml:space="preserve"> </w:t>
      </w:r>
      <w:r>
        <w:rPr>
          <w:lang w:val="en-US"/>
        </w:rPr>
        <w:t>Love</w:t>
      </w:r>
    </w:p>
    <w:p w14:paraId="4C7CF1AA" w14:textId="63D339EC" w:rsidR="009B5D23" w:rsidRDefault="009B5D23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Princess – Say I’m Your Number One</w:t>
      </w:r>
    </w:p>
    <w:p w14:paraId="3961F411" w14:textId="32000A77" w:rsidR="009B5D23" w:rsidRPr="00A3170A" w:rsidRDefault="00D06EA2" w:rsidP="009E5D82">
      <w:pPr>
        <w:pStyle w:val="Lijstalinea"/>
        <w:numPr>
          <w:ilvl w:val="0"/>
          <w:numId w:val="11"/>
        </w:numPr>
        <w:rPr>
          <w:color w:val="000000" w:themeColor="text1"/>
          <w:lang w:val="en-US"/>
        </w:rPr>
      </w:pPr>
      <w:r w:rsidRPr="00A3170A">
        <w:rPr>
          <w:color w:val="000000" w:themeColor="text1"/>
          <w:lang w:val="en-US"/>
        </w:rPr>
        <w:t xml:space="preserve">Rufus &amp; Chaka Khan – </w:t>
      </w:r>
      <w:proofErr w:type="spellStart"/>
      <w:r w:rsidRPr="00A3170A">
        <w:rPr>
          <w:color w:val="000000" w:themeColor="text1"/>
          <w:lang w:val="en-US"/>
        </w:rPr>
        <w:t>Ain’t</w:t>
      </w:r>
      <w:proofErr w:type="spellEnd"/>
      <w:r w:rsidRPr="00A3170A">
        <w:rPr>
          <w:color w:val="000000" w:themeColor="text1"/>
          <w:lang w:val="en-US"/>
        </w:rPr>
        <w:t xml:space="preserve"> Nobody </w:t>
      </w:r>
    </w:p>
    <w:p w14:paraId="0815DD0B" w14:textId="43F965CF" w:rsidR="009B5D23" w:rsidRDefault="009B5D23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Body – Do You Still Love Me</w:t>
      </w:r>
    </w:p>
    <w:p w14:paraId="51C38865" w14:textId="50F883EE" w:rsidR="009B5D23" w:rsidRDefault="009B5D23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Steve </w:t>
      </w:r>
      <w:proofErr w:type="spellStart"/>
      <w:r>
        <w:rPr>
          <w:lang w:val="en-US"/>
        </w:rPr>
        <w:t>Shelto</w:t>
      </w:r>
      <w:proofErr w:type="spellEnd"/>
      <w:r>
        <w:rPr>
          <w:lang w:val="en-US"/>
        </w:rPr>
        <w:t xml:space="preserve"> – Don’t You Give Your Love Away</w:t>
      </w:r>
    </w:p>
    <w:p w14:paraId="68EA1F0B" w14:textId="27E3D5A2" w:rsidR="009B5D23" w:rsidRDefault="009B5D23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Val Young – Mind Games</w:t>
      </w:r>
    </w:p>
    <w:p w14:paraId="6A876A76" w14:textId="624B5EDA" w:rsidR="009B5D23" w:rsidRDefault="009B5D23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One Way – Cutie Pie</w:t>
      </w:r>
    </w:p>
    <w:p w14:paraId="0082C69D" w14:textId="61AB74C7" w:rsidR="009B5D23" w:rsidRDefault="009B5D23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Zinc – Street Level</w:t>
      </w:r>
    </w:p>
    <w:p w14:paraId="09ABE9B0" w14:textId="0D980082" w:rsidR="009B5D23" w:rsidRDefault="009B5D23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Valerie Oliver – Get </w:t>
      </w:r>
      <w:proofErr w:type="gramStart"/>
      <w:r>
        <w:rPr>
          <w:lang w:val="en-US"/>
        </w:rPr>
        <w:t>The</w:t>
      </w:r>
      <w:proofErr w:type="gramEnd"/>
      <w:r>
        <w:rPr>
          <w:lang w:val="en-US"/>
        </w:rPr>
        <w:t xml:space="preserve"> Money</w:t>
      </w:r>
    </w:p>
    <w:p w14:paraId="1B583898" w14:textId="47F2B13D" w:rsidR="009B5D23" w:rsidRDefault="009B5D23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Donald Byrd &amp; 125 Street – Sexy Dancer</w:t>
      </w:r>
    </w:p>
    <w:p w14:paraId="44864F1F" w14:textId="3D07A10D" w:rsidR="009B5D23" w:rsidRDefault="009B5D23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René &amp; Angela – Rise</w:t>
      </w:r>
    </w:p>
    <w:p w14:paraId="7B51220D" w14:textId="71C42BC4" w:rsidR="009B5D23" w:rsidRDefault="009B5D23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Nia </w:t>
      </w:r>
      <w:proofErr w:type="spellStart"/>
      <w:r>
        <w:rPr>
          <w:lang w:val="en-US"/>
        </w:rPr>
        <w:t>Peeples</w:t>
      </w:r>
      <w:proofErr w:type="spellEnd"/>
      <w:r>
        <w:rPr>
          <w:lang w:val="en-US"/>
        </w:rPr>
        <w:t xml:space="preserve"> – Poetry </w:t>
      </w:r>
      <w:proofErr w:type="gramStart"/>
      <w:r>
        <w:rPr>
          <w:lang w:val="en-US"/>
        </w:rPr>
        <w:t>In</w:t>
      </w:r>
      <w:proofErr w:type="gramEnd"/>
      <w:r>
        <w:rPr>
          <w:lang w:val="en-US"/>
        </w:rPr>
        <w:t xml:space="preserve"> Motion</w:t>
      </w:r>
    </w:p>
    <w:p w14:paraId="08291ADB" w14:textId="0269C0F6" w:rsidR="009B5D23" w:rsidRDefault="009B5D23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Serge </w:t>
      </w:r>
      <w:proofErr w:type="spellStart"/>
      <w:r>
        <w:rPr>
          <w:lang w:val="en-US"/>
        </w:rPr>
        <w:t>Ponsar</w:t>
      </w:r>
      <w:proofErr w:type="spellEnd"/>
      <w:r>
        <w:rPr>
          <w:lang w:val="en-US"/>
        </w:rPr>
        <w:t xml:space="preserve"> – Out </w:t>
      </w:r>
      <w:proofErr w:type="gramStart"/>
      <w:r>
        <w:rPr>
          <w:lang w:val="en-US"/>
        </w:rPr>
        <w:t>In</w:t>
      </w:r>
      <w:proofErr w:type="gramEnd"/>
      <w:r>
        <w:rPr>
          <w:lang w:val="en-US"/>
        </w:rPr>
        <w:t xml:space="preserve"> The Night</w:t>
      </w:r>
    </w:p>
    <w:p w14:paraId="2E1C49A7" w14:textId="7B6BFA6E" w:rsidR="009B5D23" w:rsidRDefault="009B5D23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Booker Newberry – I Get Romantic</w:t>
      </w:r>
    </w:p>
    <w:p w14:paraId="787346F8" w14:textId="35D5D958" w:rsidR="009B5D23" w:rsidRDefault="009B5D23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Phyllis Hyman – If You Want Me</w:t>
      </w:r>
    </w:p>
    <w:p w14:paraId="67FFC8A0" w14:textId="39DB66E4" w:rsidR="009B5D23" w:rsidRDefault="009B5D23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The </w:t>
      </w:r>
      <w:proofErr w:type="spellStart"/>
      <w:r>
        <w:rPr>
          <w:lang w:val="en-US"/>
        </w:rPr>
        <w:t>Sylvers</w:t>
      </w:r>
      <w:proofErr w:type="spellEnd"/>
      <w:r>
        <w:rPr>
          <w:lang w:val="en-US"/>
        </w:rPr>
        <w:t xml:space="preserve"> – Bizarre</w:t>
      </w:r>
    </w:p>
    <w:p w14:paraId="72AF94A8" w14:textId="1DA8E2E2" w:rsidR="009B5D23" w:rsidRDefault="009B5D23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Curtis Hairston – The Morning After</w:t>
      </w:r>
    </w:p>
    <w:p w14:paraId="7314AE7F" w14:textId="340688C4" w:rsidR="0030372B" w:rsidRDefault="0030372B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Slave – Party </w:t>
      </w:r>
      <w:proofErr w:type="spellStart"/>
      <w:r>
        <w:rPr>
          <w:lang w:val="en-US"/>
        </w:rPr>
        <w:t>Lites</w:t>
      </w:r>
      <w:proofErr w:type="spellEnd"/>
    </w:p>
    <w:p w14:paraId="7117C141" w14:textId="77777777" w:rsidR="0038738A" w:rsidRDefault="0030372B" w:rsidP="009E5D82">
      <w:pPr>
        <w:pStyle w:val="Lijstalinea"/>
        <w:numPr>
          <w:ilvl w:val="0"/>
          <w:numId w:val="11"/>
        </w:numPr>
        <w:rPr>
          <w:lang w:val="en-US"/>
        </w:rPr>
      </w:pPr>
      <w:r w:rsidRPr="0038738A">
        <w:rPr>
          <w:lang w:val="en-US"/>
        </w:rPr>
        <w:t xml:space="preserve">Sunfire – Never Too Late </w:t>
      </w:r>
      <w:proofErr w:type="gramStart"/>
      <w:r w:rsidRPr="0038738A">
        <w:rPr>
          <w:lang w:val="en-US"/>
        </w:rPr>
        <w:t>For</w:t>
      </w:r>
      <w:proofErr w:type="gramEnd"/>
      <w:r w:rsidR="003F7E28" w:rsidRPr="0038738A">
        <w:rPr>
          <w:lang w:val="en-US"/>
        </w:rPr>
        <w:t xml:space="preserve"> </w:t>
      </w:r>
      <w:r w:rsidRPr="0038738A">
        <w:rPr>
          <w:lang w:val="en-US"/>
        </w:rPr>
        <w:t>Your Lovin’</w:t>
      </w:r>
    </w:p>
    <w:p w14:paraId="78988415" w14:textId="77777777" w:rsidR="0030372B" w:rsidRPr="0038738A" w:rsidRDefault="0030372B" w:rsidP="009E5D82">
      <w:pPr>
        <w:pStyle w:val="Lijstalinea"/>
        <w:numPr>
          <w:ilvl w:val="0"/>
          <w:numId w:val="11"/>
        </w:numPr>
        <w:rPr>
          <w:lang w:val="en-US"/>
        </w:rPr>
      </w:pPr>
      <w:r w:rsidRPr="0038738A">
        <w:rPr>
          <w:lang w:val="en-US"/>
        </w:rPr>
        <w:t>Val Young – Mind Games</w:t>
      </w:r>
    </w:p>
    <w:p w14:paraId="0EC42414" w14:textId="65CC2E8E" w:rsidR="0030372B" w:rsidRDefault="0030372B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Yvonne Gage – Garden</w:t>
      </w:r>
      <w:r w:rsidR="003F7E28">
        <w:rPr>
          <w:lang w:val="en-US"/>
        </w:rPr>
        <w:t xml:space="preserve"> </w:t>
      </w:r>
      <w:proofErr w:type="gramStart"/>
      <w:r>
        <w:rPr>
          <w:lang w:val="en-US"/>
        </w:rPr>
        <w:t>Of</w:t>
      </w:r>
      <w:proofErr w:type="gramEnd"/>
      <w:r>
        <w:rPr>
          <w:lang w:val="en-US"/>
        </w:rPr>
        <w:t xml:space="preserve"> Eve</w:t>
      </w:r>
    </w:p>
    <w:p w14:paraId="484AF3A1" w14:textId="42BFA9DB" w:rsidR="0030372B" w:rsidRDefault="0030372B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Network – I Need You</w:t>
      </w:r>
    </w:p>
    <w:p w14:paraId="4DE4186A" w14:textId="575AE51D" w:rsidR="0030372B" w:rsidRDefault="0030372B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Slave Feat. Steve Arrington – Nobody </w:t>
      </w:r>
      <w:proofErr w:type="gramStart"/>
      <w:r>
        <w:rPr>
          <w:lang w:val="en-US"/>
        </w:rPr>
        <w:t>But</w:t>
      </w:r>
      <w:proofErr w:type="gramEnd"/>
      <w:r w:rsidR="003F7E28">
        <w:rPr>
          <w:lang w:val="en-US"/>
        </w:rPr>
        <w:t xml:space="preserve"> </w:t>
      </w:r>
      <w:r>
        <w:rPr>
          <w:lang w:val="en-US"/>
        </w:rPr>
        <w:t>You</w:t>
      </w:r>
    </w:p>
    <w:p w14:paraId="566880F6" w14:textId="5DAC5265" w:rsidR="0030372B" w:rsidRDefault="0030372B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Sharon Redd – You Got My Love</w:t>
      </w:r>
    </w:p>
    <w:p w14:paraId="36E1DBA9" w14:textId="2625818B" w:rsidR="0030372B" w:rsidRDefault="0030372B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Jeannette ‘Lady’ Day – Come </w:t>
      </w:r>
      <w:proofErr w:type="gramStart"/>
      <w:r>
        <w:rPr>
          <w:lang w:val="en-US"/>
        </w:rPr>
        <w:t>On</w:t>
      </w:r>
      <w:proofErr w:type="gramEnd"/>
      <w:r w:rsidR="003F7E28">
        <w:rPr>
          <w:lang w:val="en-US"/>
        </w:rPr>
        <w:t xml:space="preserve"> </w:t>
      </w:r>
      <w:r>
        <w:rPr>
          <w:lang w:val="en-US"/>
        </w:rPr>
        <w:t>Let me Love You</w:t>
      </w:r>
    </w:p>
    <w:p w14:paraId="7D27812B" w14:textId="563E6EF4" w:rsidR="0030372B" w:rsidRDefault="0030372B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Chapter 8 – Understanding</w:t>
      </w:r>
    </w:p>
    <w:p w14:paraId="2CA8AF68" w14:textId="4235C2FB" w:rsidR="0030372B" w:rsidRDefault="0030372B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The Gap Band – Outstanding</w:t>
      </w:r>
    </w:p>
    <w:p w14:paraId="54667C41" w14:textId="20F5BD22" w:rsidR="0030372B" w:rsidRDefault="0030372B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Marie Malloy – I Surrender</w:t>
      </w:r>
    </w:p>
    <w:p w14:paraId="0E6585FD" w14:textId="4605EDF4" w:rsidR="0030372B" w:rsidRDefault="0030372B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Feel – Let’s Rock</w:t>
      </w:r>
    </w:p>
    <w:p w14:paraId="6C868041" w14:textId="09A9BC7E" w:rsidR="0030372B" w:rsidRDefault="0030372B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Angela </w:t>
      </w:r>
      <w:proofErr w:type="spellStart"/>
      <w:r>
        <w:rPr>
          <w:lang w:val="en-US"/>
        </w:rPr>
        <w:t>Winbush</w:t>
      </w:r>
      <w:proofErr w:type="spellEnd"/>
      <w:r>
        <w:rPr>
          <w:lang w:val="en-US"/>
        </w:rPr>
        <w:t xml:space="preserve"> – </w:t>
      </w:r>
      <w:proofErr w:type="spellStart"/>
      <w:r>
        <w:rPr>
          <w:lang w:val="en-US"/>
        </w:rPr>
        <w:t>C’est</w:t>
      </w:r>
      <w:proofErr w:type="spellEnd"/>
      <w:r w:rsidR="003F7E28">
        <w:rPr>
          <w:lang w:val="en-US"/>
        </w:rPr>
        <w:t xml:space="preserve"> </w:t>
      </w:r>
      <w:r>
        <w:rPr>
          <w:lang w:val="en-US"/>
        </w:rPr>
        <w:t>Toi (It’s You)</w:t>
      </w:r>
    </w:p>
    <w:p w14:paraId="523F72CF" w14:textId="611D29B4" w:rsidR="0030372B" w:rsidRDefault="0030372B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France </w:t>
      </w:r>
      <w:proofErr w:type="spellStart"/>
      <w:r>
        <w:rPr>
          <w:lang w:val="en-US"/>
        </w:rPr>
        <w:t>Joli</w:t>
      </w:r>
      <w:proofErr w:type="spellEnd"/>
      <w:r>
        <w:rPr>
          <w:lang w:val="en-US"/>
        </w:rPr>
        <w:t xml:space="preserve"> – Your Good Lovin’</w:t>
      </w:r>
    </w:p>
    <w:p w14:paraId="36D5BE26" w14:textId="6BB7377E" w:rsidR="0030372B" w:rsidRDefault="00F92765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Unlimited Touch – Searching </w:t>
      </w: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Find The One</w:t>
      </w:r>
    </w:p>
    <w:p w14:paraId="6ED8D81A" w14:textId="7A239B6D" w:rsidR="00F92765" w:rsidRDefault="00134002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Take 3 </w:t>
      </w:r>
      <w:r w:rsidR="00915BFF">
        <w:rPr>
          <w:lang w:val="en-US"/>
        </w:rPr>
        <w:t>–</w:t>
      </w:r>
      <w:r>
        <w:rPr>
          <w:lang w:val="en-US"/>
        </w:rPr>
        <w:t xml:space="preserve"> Tonight</w:t>
      </w:r>
      <w:r w:rsidR="00915BFF">
        <w:rPr>
          <w:lang w:val="en-US"/>
        </w:rPr>
        <w:t>’s The Night</w:t>
      </w:r>
    </w:p>
    <w:p w14:paraId="430E9943" w14:textId="532B88D2" w:rsidR="00915BFF" w:rsidRDefault="00915BFF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O’ Bryan – Lovelight</w:t>
      </w:r>
    </w:p>
    <w:p w14:paraId="2C014AA8" w14:textId="67BE7F05" w:rsidR="00915BFF" w:rsidRDefault="00915BFF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Intri</w:t>
      </w:r>
      <w:r w:rsidR="004C5B92">
        <w:rPr>
          <w:lang w:val="en-US"/>
        </w:rPr>
        <w:t>g</w:t>
      </w:r>
      <w:r>
        <w:rPr>
          <w:lang w:val="en-US"/>
        </w:rPr>
        <w:t>ue – Forever Together</w:t>
      </w:r>
    </w:p>
    <w:p w14:paraId="7253B9FB" w14:textId="444C13CE" w:rsidR="00915BFF" w:rsidRDefault="00915BFF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Phyllis St. James –</w:t>
      </w:r>
      <w:r w:rsidR="00911D6D">
        <w:rPr>
          <w:lang w:val="en-US"/>
        </w:rPr>
        <w:t xml:space="preserve"> </w:t>
      </w:r>
      <w:proofErr w:type="spellStart"/>
      <w:r>
        <w:rPr>
          <w:lang w:val="en-US"/>
        </w:rPr>
        <w:t>Ain’t</w:t>
      </w:r>
      <w:proofErr w:type="spellEnd"/>
      <w:r w:rsidR="003F7E28">
        <w:rPr>
          <w:lang w:val="en-US"/>
        </w:rPr>
        <w:t xml:space="preserve"> </w:t>
      </w:r>
      <w:r>
        <w:rPr>
          <w:lang w:val="en-US"/>
        </w:rPr>
        <w:t xml:space="preserve">No </w:t>
      </w:r>
      <w:r w:rsidR="003F7E28">
        <w:rPr>
          <w:lang w:val="en-US"/>
        </w:rPr>
        <w:t>T</w:t>
      </w:r>
      <w:r>
        <w:rPr>
          <w:lang w:val="en-US"/>
        </w:rPr>
        <w:t>urning Back</w:t>
      </w:r>
    </w:p>
    <w:p w14:paraId="19BAE996" w14:textId="4BE978AE" w:rsidR="00915BFF" w:rsidRDefault="00915BFF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Lillo Thomas – You’re A Good Girl</w:t>
      </w:r>
    </w:p>
    <w:p w14:paraId="56C77F5B" w14:textId="0A173138" w:rsidR="00915BFF" w:rsidRDefault="00915BFF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Freddie Jackson – I </w:t>
      </w:r>
      <w:proofErr w:type="spellStart"/>
      <w:r>
        <w:rPr>
          <w:lang w:val="en-US"/>
        </w:rPr>
        <w:t>Wanna</w:t>
      </w:r>
      <w:proofErr w:type="spellEnd"/>
      <w:r>
        <w:rPr>
          <w:lang w:val="en-US"/>
        </w:rPr>
        <w:t xml:space="preserve"> Say I Love You</w:t>
      </w:r>
    </w:p>
    <w:p w14:paraId="0704AC05" w14:textId="1C791FE5" w:rsidR="00915BFF" w:rsidRDefault="00915BFF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Juicy – Sugar Free</w:t>
      </w:r>
    </w:p>
    <w:p w14:paraId="6DC9669C" w14:textId="3A3719AF" w:rsidR="00915BFF" w:rsidRDefault="00915BFF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Boeing – Dance </w:t>
      </w:r>
      <w:proofErr w:type="gramStart"/>
      <w:r>
        <w:rPr>
          <w:lang w:val="en-US"/>
        </w:rPr>
        <w:t>On</w:t>
      </w:r>
      <w:proofErr w:type="gramEnd"/>
      <w:r>
        <w:rPr>
          <w:lang w:val="en-US"/>
        </w:rPr>
        <w:t xml:space="preserve"> The Beat</w:t>
      </w:r>
    </w:p>
    <w:p w14:paraId="6EE11E72" w14:textId="1C9659F9" w:rsidR="00915BFF" w:rsidRDefault="00915BFF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Nona Hendryx – B-Boys</w:t>
      </w:r>
    </w:p>
    <w:p w14:paraId="4F0676D4" w14:textId="3A03B486" w:rsidR="00915BFF" w:rsidRDefault="00915BFF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The Limit Feat. Gwen Guthrie – Say Yes</w:t>
      </w:r>
    </w:p>
    <w:p w14:paraId="3B314076" w14:textId="3A68D73B" w:rsidR="00915BFF" w:rsidRDefault="00915BFF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The Whispers – Tonight</w:t>
      </w:r>
    </w:p>
    <w:p w14:paraId="31B2014C" w14:textId="7737E6CD" w:rsidR="00915BFF" w:rsidRDefault="00915BFF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The </w:t>
      </w:r>
      <w:proofErr w:type="spellStart"/>
      <w:r>
        <w:rPr>
          <w:lang w:val="en-US"/>
        </w:rPr>
        <w:t>O’Jays</w:t>
      </w:r>
      <w:proofErr w:type="spellEnd"/>
      <w:r>
        <w:rPr>
          <w:lang w:val="en-US"/>
        </w:rPr>
        <w:t xml:space="preserve"> – Put Our Heads Together</w:t>
      </w:r>
    </w:p>
    <w:p w14:paraId="369E4853" w14:textId="3B5BCD4D" w:rsidR="00915BFF" w:rsidRDefault="00915BFF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Unique – What I Got is What You Need</w:t>
      </w:r>
    </w:p>
    <w:p w14:paraId="4BDFC775" w14:textId="4EEF3924" w:rsidR="00915BFF" w:rsidRDefault="00915BFF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Visions – You </w:t>
      </w:r>
      <w:proofErr w:type="spellStart"/>
      <w:r>
        <w:rPr>
          <w:lang w:val="en-US"/>
        </w:rPr>
        <w:t>Gonna</w:t>
      </w:r>
      <w:proofErr w:type="spellEnd"/>
      <w:r>
        <w:rPr>
          <w:lang w:val="en-US"/>
        </w:rPr>
        <w:t xml:space="preserve"> Be Mine</w:t>
      </w:r>
    </w:p>
    <w:p w14:paraId="4A700A78" w14:textId="0CE75A1F" w:rsidR="00915BFF" w:rsidRDefault="00915BFF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Windjammer – I T</w:t>
      </w:r>
      <w:r w:rsidR="003F7E28">
        <w:rPr>
          <w:lang w:val="en-US"/>
        </w:rPr>
        <w:t>h</w:t>
      </w:r>
      <w:r>
        <w:rPr>
          <w:lang w:val="en-US"/>
        </w:rPr>
        <w:t xml:space="preserve">ought It </w:t>
      </w:r>
      <w:r w:rsidR="00A05C93">
        <w:rPr>
          <w:lang w:val="en-US"/>
        </w:rPr>
        <w:t>W</w:t>
      </w:r>
      <w:r>
        <w:rPr>
          <w:lang w:val="en-US"/>
        </w:rPr>
        <w:t>as You</w:t>
      </w:r>
    </w:p>
    <w:p w14:paraId="33512458" w14:textId="66777D95" w:rsidR="00915BFF" w:rsidRDefault="00915BFF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Xavier – Do It </w:t>
      </w: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The Max</w:t>
      </w:r>
    </w:p>
    <w:p w14:paraId="1119A043" w14:textId="7B53100C" w:rsidR="00915BFF" w:rsidRDefault="00915BFF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High Fashion – Love</w:t>
      </w:r>
    </w:p>
    <w:p w14:paraId="6ABD1D5C" w14:textId="53724041" w:rsidR="00915BFF" w:rsidRDefault="00915BFF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Sybil – Falling </w:t>
      </w:r>
      <w:proofErr w:type="gramStart"/>
      <w:r>
        <w:rPr>
          <w:lang w:val="en-US"/>
        </w:rPr>
        <w:t>In</w:t>
      </w:r>
      <w:proofErr w:type="gramEnd"/>
      <w:r>
        <w:rPr>
          <w:lang w:val="en-US"/>
        </w:rPr>
        <w:t xml:space="preserve"> Love</w:t>
      </w:r>
    </w:p>
    <w:p w14:paraId="6117D5A7" w14:textId="7B06E9AA" w:rsidR="00915BFF" w:rsidRDefault="00915BFF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Sister Sledge – Fool Around</w:t>
      </w:r>
    </w:p>
    <w:p w14:paraId="533F0662" w14:textId="011CA14A" w:rsidR="00915BFF" w:rsidRDefault="00915BFF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The Players Association – We Got </w:t>
      </w:r>
      <w:proofErr w:type="gramStart"/>
      <w:r>
        <w:rPr>
          <w:lang w:val="en-US"/>
        </w:rPr>
        <w:t>The</w:t>
      </w:r>
      <w:proofErr w:type="gramEnd"/>
      <w:r>
        <w:rPr>
          <w:lang w:val="en-US"/>
        </w:rPr>
        <w:t xml:space="preserve"> Groove</w:t>
      </w:r>
    </w:p>
    <w:p w14:paraId="426443B0" w14:textId="4CB01201" w:rsidR="00915BFF" w:rsidRDefault="00915BFF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Caprice – 100 %</w:t>
      </w:r>
    </w:p>
    <w:p w14:paraId="19AF8A0E" w14:textId="07ECC915" w:rsidR="00915BFF" w:rsidRDefault="00915BFF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Leroy Burgess – Heavenly</w:t>
      </w:r>
    </w:p>
    <w:p w14:paraId="5FF45A23" w14:textId="2CADA083" w:rsidR="00915BFF" w:rsidRDefault="00915BFF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Dayton – Out Tonight</w:t>
      </w:r>
    </w:p>
    <w:p w14:paraId="1BF3797D" w14:textId="0D66BF3C" w:rsidR="00915BFF" w:rsidRDefault="00CD7CCA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Clarity – The </w:t>
      </w:r>
      <w:proofErr w:type="gramStart"/>
      <w:r>
        <w:rPr>
          <w:lang w:val="en-US"/>
        </w:rPr>
        <w:t>Way</w:t>
      </w:r>
      <w:proofErr w:type="gramEnd"/>
      <w:r w:rsidR="00911D6D">
        <w:rPr>
          <w:lang w:val="en-US"/>
        </w:rPr>
        <w:t xml:space="preserve"> </w:t>
      </w:r>
      <w:r>
        <w:rPr>
          <w:lang w:val="en-US"/>
        </w:rPr>
        <w:t>You Make Me Feel</w:t>
      </w:r>
    </w:p>
    <w:p w14:paraId="46B2980A" w14:textId="166FA386" w:rsidR="00CD7CCA" w:rsidRDefault="00CD7CCA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Bobby M Feat. Jean Carne – How Do You Feel Tonight</w:t>
      </w:r>
    </w:p>
    <w:p w14:paraId="53E0F6C3" w14:textId="408D44A0" w:rsidR="00CD7CCA" w:rsidRDefault="00CD7CCA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Reel 2 Reel – Love Me Like This</w:t>
      </w:r>
    </w:p>
    <w:p w14:paraId="068E87F8" w14:textId="0BCB14A8" w:rsidR="00CD7CCA" w:rsidRDefault="00CD7CCA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Level 42 – When </w:t>
      </w:r>
      <w:proofErr w:type="gramStart"/>
      <w:r>
        <w:rPr>
          <w:lang w:val="en-US"/>
        </w:rPr>
        <w:t>The</w:t>
      </w:r>
      <w:proofErr w:type="gramEnd"/>
      <w:r w:rsidR="00911D6D">
        <w:rPr>
          <w:lang w:val="en-US"/>
        </w:rPr>
        <w:t xml:space="preserve"> </w:t>
      </w:r>
      <w:r>
        <w:rPr>
          <w:lang w:val="en-US"/>
        </w:rPr>
        <w:t>Sun Goes Down</w:t>
      </w:r>
    </w:p>
    <w:p w14:paraId="0861520A" w14:textId="42A1FEEF" w:rsidR="00CD7CCA" w:rsidRDefault="00CD7CCA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Con Funk Shun – </w:t>
      </w:r>
      <w:proofErr w:type="spellStart"/>
      <w:r>
        <w:rPr>
          <w:lang w:val="en-US"/>
        </w:rPr>
        <w:t>Ain’t</w:t>
      </w:r>
      <w:proofErr w:type="spellEnd"/>
      <w:r w:rsidR="00911D6D">
        <w:rPr>
          <w:lang w:val="en-US"/>
        </w:rPr>
        <w:t xml:space="preserve"> </w:t>
      </w:r>
      <w:r>
        <w:rPr>
          <w:lang w:val="en-US"/>
        </w:rPr>
        <w:t>Nobody Baby</w:t>
      </w:r>
    </w:p>
    <w:p w14:paraId="1CA5CD1C" w14:textId="4D6D3B4B" w:rsidR="00CD7CCA" w:rsidRDefault="00CD7CCA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The Bar- Kays – She Talks To </w:t>
      </w:r>
      <w:proofErr w:type="gramStart"/>
      <w:r>
        <w:rPr>
          <w:lang w:val="en-US"/>
        </w:rPr>
        <w:t>me</w:t>
      </w:r>
      <w:proofErr w:type="gramEnd"/>
      <w:r>
        <w:rPr>
          <w:lang w:val="en-US"/>
        </w:rPr>
        <w:t xml:space="preserve"> With Her Body</w:t>
      </w:r>
    </w:p>
    <w:p w14:paraId="72889871" w14:textId="24EC7151" w:rsidR="00CD7CCA" w:rsidRDefault="00CD7CCA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Teena Marie – I Need Your Lovin’</w:t>
      </w:r>
    </w:p>
    <w:p w14:paraId="1DC3EDCB" w14:textId="6C2D1BDD" w:rsidR="00CD7CCA" w:rsidRDefault="00CD7CCA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Millie Scott – The Key</w:t>
      </w:r>
    </w:p>
    <w:p w14:paraId="1992D3DD" w14:textId="0E818280" w:rsidR="00CD7CCA" w:rsidRDefault="00CD7CCA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Stephanie Mills – Can’t Keep </w:t>
      </w:r>
      <w:proofErr w:type="spellStart"/>
      <w:r>
        <w:rPr>
          <w:lang w:val="en-US"/>
        </w:rPr>
        <w:t>Runnin</w:t>
      </w:r>
      <w:proofErr w:type="spellEnd"/>
      <w:r>
        <w:rPr>
          <w:lang w:val="en-US"/>
        </w:rPr>
        <w:t xml:space="preserve">’ </w:t>
      </w:r>
      <w:proofErr w:type="gramStart"/>
      <w:r>
        <w:rPr>
          <w:lang w:val="en-US"/>
        </w:rPr>
        <w:t>From</w:t>
      </w:r>
      <w:proofErr w:type="gramEnd"/>
      <w:r>
        <w:rPr>
          <w:lang w:val="en-US"/>
        </w:rPr>
        <w:t xml:space="preserve"> My Love</w:t>
      </w:r>
    </w:p>
    <w:p w14:paraId="19781815" w14:textId="1E765613" w:rsidR="00CD7CCA" w:rsidRDefault="00CD7CCA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Mason – Living </w:t>
      </w:r>
      <w:proofErr w:type="gramStart"/>
      <w:r>
        <w:rPr>
          <w:lang w:val="en-US"/>
        </w:rPr>
        <w:t>On</w:t>
      </w:r>
      <w:proofErr w:type="gramEnd"/>
      <w:r w:rsidR="00911D6D">
        <w:rPr>
          <w:lang w:val="en-US"/>
        </w:rPr>
        <w:t xml:space="preserve"> </w:t>
      </w:r>
      <w:r>
        <w:rPr>
          <w:lang w:val="en-US"/>
        </w:rPr>
        <w:t>The Edge</w:t>
      </w:r>
    </w:p>
    <w:p w14:paraId="79480E20" w14:textId="4432C3A9" w:rsidR="00CD7CCA" w:rsidRDefault="00CD7CCA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Band Of Gold –</w:t>
      </w:r>
      <w:r w:rsidR="00BF29F3">
        <w:rPr>
          <w:lang w:val="en-US"/>
        </w:rPr>
        <w:t xml:space="preserve"> Never </w:t>
      </w:r>
      <w:proofErr w:type="spellStart"/>
      <w:r w:rsidR="00BF29F3">
        <w:rPr>
          <w:lang w:val="en-US"/>
        </w:rPr>
        <w:t>Gonn</w:t>
      </w:r>
      <w:r w:rsidR="00911D6D">
        <w:rPr>
          <w:lang w:val="en-US"/>
        </w:rPr>
        <w:t>a</w:t>
      </w:r>
      <w:proofErr w:type="spellEnd"/>
      <w:r w:rsidR="00911D6D">
        <w:rPr>
          <w:lang w:val="en-US"/>
        </w:rPr>
        <w:t xml:space="preserve"> </w:t>
      </w:r>
      <w:r w:rsidR="00BF29F3">
        <w:rPr>
          <w:lang w:val="en-US"/>
        </w:rPr>
        <w:t>Let You Go</w:t>
      </w:r>
    </w:p>
    <w:p w14:paraId="130EE9D6" w14:textId="262C3B32" w:rsidR="00CD7CCA" w:rsidRDefault="00CD7CCA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Fatback – Is This </w:t>
      </w:r>
      <w:proofErr w:type="gramStart"/>
      <w:r>
        <w:rPr>
          <w:lang w:val="en-US"/>
        </w:rPr>
        <w:t>The</w:t>
      </w:r>
      <w:proofErr w:type="gramEnd"/>
      <w:r w:rsidR="00911D6D">
        <w:rPr>
          <w:lang w:val="en-US"/>
        </w:rPr>
        <w:t xml:space="preserve"> </w:t>
      </w:r>
      <w:r>
        <w:rPr>
          <w:lang w:val="en-US"/>
        </w:rPr>
        <w:t>Future?</w:t>
      </w:r>
    </w:p>
    <w:p w14:paraId="07CBC80B" w14:textId="089558C3" w:rsidR="00CD7CCA" w:rsidRDefault="00AC1736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Melba Moore – Take My Love</w:t>
      </w:r>
    </w:p>
    <w:p w14:paraId="647AE669" w14:textId="4F46CDE9" w:rsidR="00AC1736" w:rsidRDefault="00AC1736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High Fashion – Hold On</w:t>
      </w:r>
    </w:p>
    <w:p w14:paraId="6A563AC9" w14:textId="3AB59F5A" w:rsidR="00AC1736" w:rsidRDefault="00AC1736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Loose Ends – Ooh, You Make Me Feel</w:t>
      </w:r>
    </w:p>
    <w:p w14:paraId="64AF19FB" w14:textId="16B13DC0" w:rsidR="00AC1736" w:rsidRDefault="00AC1736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The Cool Notes – Come </w:t>
      </w:r>
      <w:proofErr w:type="gramStart"/>
      <w:r>
        <w:rPr>
          <w:lang w:val="en-US"/>
        </w:rPr>
        <w:t>On</w:t>
      </w:r>
      <w:proofErr w:type="gramEnd"/>
      <w:r w:rsidR="00911D6D">
        <w:rPr>
          <w:lang w:val="en-US"/>
        </w:rPr>
        <w:t xml:space="preserve"> </w:t>
      </w:r>
      <w:r>
        <w:rPr>
          <w:lang w:val="en-US"/>
        </w:rPr>
        <w:t>Back To Me</w:t>
      </w:r>
    </w:p>
    <w:p w14:paraId="4C4621B9" w14:textId="3C102466" w:rsidR="00AC1736" w:rsidRDefault="00AC1736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The System – I</w:t>
      </w:r>
      <w:r w:rsidR="00911D6D">
        <w:rPr>
          <w:lang w:val="en-US"/>
        </w:rPr>
        <w:t xml:space="preserve"> </w:t>
      </w:r>
      <w:proofErr w:type="spellStart"/>
      <w:r>
        <w:rPr>
          <w:lang w:val="en-US"/>
        </w:rPr>
        <w:t>Wanna</w:t>
      </w:r>
      <w:proofErr w:type="spellEnd"/>
      <w:r w:rsidR="00911D6D">
        <w:rPr>
          <w:lang w:val="en-US"/>
        </w:rPr>
        <w:t xml:space="preserve"> </w:t>
      </w:r>
      <w:r>
        <w:rPr>
          <w:lang w:val="en-US"/>
        </w:rPr>
        <w:t>Make You Feel Good</w:t>
      </w:r>
    </w:p>
    <w:p w14:paraId="32A8980A" w14:textId="11717855" w:rsidR="00AC1736" w:rsidRDefault="00AC1736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Junior – Mama Used </w:t>
      </w:r>
      <w:proofErr w:type="gramStart"/>
      <w:r>
        <w:rPr>
          <w:lang w:val="en-US"/>
        </w:rPr>
        <w:t>To</w:t>
      </w:r>
      <w:proofErr w:type="gramEnd"/>
      <w:r w:rsidR="00911D6D">
        <w:rPr>
          <w:lang w:val="en-US"/>
        </w:rPr>
        <w:t xml:space="preserve"> </w:t>
      </w:r>
      <w:r>
        <w:rPr>
          <w:lang w:val="en-US"/>
        </w:rPr>
        <w:t>Say</w:t>
      </w:r>
    </w:p>
    <w:p w14:paraId="67426B69" w14:textId="5C0EFBF6" w:rsidR="00AC1736" w:rsidRDefault="00AC1736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Glenn Jones – Meet Me Halfway There</w:t>
      </w:r>
    </w:p>
    <w:p w14:paraId="45E4FABD" w14:textId="3911E375" w:rsidR="00AC1736" w:rsidRDefault="00AC1736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Chic – Chip Off </w:t>
      </w:r>
      <w:proofErr w:type="gramStart"/>
      <w:r>
        <w:rPr>
          <w:lang w:val="en-US"/>
        </w:rPr>
        <w:t>The</w:t>
      </w:r>
      <w:proofErr w:type="gramEnd"/>
      <w:r w:rsidR="00911D6D">
        <w:rPr>
          <w:lang w:val="en-US"/>
        </w:rPr>
        <w:t xml:space="preserve"> </w:t>
      </w:r>
      <w:r>
        <w:rPr>
          <w:lang w:val="en-US"/>
        </w:rPr>
        <w:t>Old Block</w:t>
      </w:r>
    </w:p>
    <w:p w14:paraId="1CC315C3" w14:textId="4AAF2FC2" w:rsidR="00AC1736" w:rsidRDefault="00682B8C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Brenda Watts – Who Needs </w:t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Love Like That</w:t>
      </w:r>
    </w:p>
    <w:p w14:paraId="3DC80024" w14:textId="4A324350" w:rsidR="00682B8C" w:rsidRDefault="00682B8C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The Jammers – Out </w:t>
      </w: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GetYou</w:t>
      </w:r>
      <w:proofErr w:type="spellEnd"/>
    </w:p>
    <w:p w14:paraId="054D1FF8" w14:textId="6542CF1C" w:rsidR="00682B8C" w:rsidRDefault="00682B8C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Jocelyn Brown – Love’s </w:t>
      </w:r>
      <w:proofErr w:type="spellStart"/>
      <w:r>
        <w:rPr>
          <w:lang w:val="en-US"/>
        </w:rPr>
        <w:t>Gonna</w:t>
      </w:r>
      <w:proofErr w:type="spellEnd"/>
      <w:r>
        <w:rPr>
          <w:lang w:val="en-US"/>
        </w:rPr>
        <w:t xml:space="preserve"> Get You</w:t>
      </w:r>
    </w:p>
    <w:p w14:paraId="4F1044B4" w14:textId="0A0815D1" w:rsidR="00682B8C" w:rsidRDefault="00682B8C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Fatback – She’s A Go Getter</w:t>
      </w:r>
    </w:p>
    <w:p w14:paraId="7339AC3E" w14:textId="7EC233A4" w:rsidR="00682B8C" w:rsidRDefault="00BF29F3" w:rsidP="009E5D82">
      <w:pPr>
        <w:pStyle w:val="Lijstalinea"/>
        <w:numPr>
          <w:ilvl w:val="0"/>
          <w:numId w:val="11"/>
        </w:numPr>
        <w:rPr>
          <w:lang w:val="en-US"/>
        </w:rPr>
      </w:pPr>
      <w:proofErr w:type="spellStart"/>
      <w:r>
        <w:rPr>
          <w:lang w:val="en-US"/>
        </w:rPr>
        <w:t>Co</w:t>
      </w:r>
      <w:r w:rsidR="00911D6D">
        <w:rPr>
          <w:lang w:val="en-US"/>
        </w:rPr>
        <w:t>n</w:t>
      </w:r>
      <w:r>
        <w:rPr>
          <w:lang w:val="en-US"/>
        </w:rPr>
        <w:t>vertio</w:t>
      </w:r>
      <w:r w:rsidR="00911D6D">
        <w:rPr>
          <w:lang w:val="en-US"/>
        </w:rPr>
        <w:t>n</w:t>
      </w:r>
      <w:proofErr w:type="spellEnd"/>
      <w:r w:rsidR="00911D6D">
        <w:rPr>
          <w:lang w:val="en-US"/>
        </w:rPr>
        <w:t xml:space="preserve"> </w:t>
      </w:r>
      <w:r>
        <w:rPr>
          <w:lang w:val="en-US"/>
        </w:rPr>
        <w:t>– Sweet Thing</w:t>
      </w:r>
    </w:p>
    <w:p w14:paraId="68FC278C" w14:textId="290D365E" w:rsidR="00BF29F3" w:rsidRDefault="00BF29F3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Change – A Lover’s Holiday</w:t>
      </w:r>
    </w:p>
    <w:p w14:paraId="7AEB7974" w14:textId="39CE88CB" w:rsidR="00BF29F3" w:rsidRDefault="00BF29F3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The B.B. &amp; Q. Band – Time </w:t>
      </w:r>
      <w:proofErr w:type="gramStart"/>
      <w:r>
        <w:rPr>
          <w:lang w:val="en-US"/>
        </w:rPr>
        <w:t>For</w:t>
      </w:r>
      <w:proofErr w:type="gramEnd"/>
      <w:r w:rsidR="00911D6D">
        <w:rPr>
          <w:lang w:val="en-US"/>
        </w:rPr>
        <w:t xml:space="preserve"> </w:t>
      </w:r>
      <w:r>
        <w:rPr>
          <w:lang w:val="en-US"/>
        </w:rPr>
        <w:t>Love</w:t>
      </w:r>
    </w:p>
    <w:p w14:paraId="44D08570" w14:textId="05CECDC4" w:rsidR="00BF29F3" w:rsidRDefault="00BF29F3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Evelyn ‘Champagne’ King – Love Come Down</w:t>
      </w:r>
    </w:p>
    <w:p w14:paraId="69B89857" w14:textId="6D6CBA4B" w:rsidR="00BF29F3" w:rsidRDefault="00BF29F3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Jerry Knight – Fire</w:t>
      </w:r>
    </w:p>
    <w:p w14:paraId="63D30DFD" w14:textId="3C901AD2" w:rsidR="00BF29F3" w:rsidRDefault="00BF29F3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The Emotions – You’re </w:t>
      </w:r>
      <w:proofErr w:type="gramStart"/>
      <w:r>
        <w:rPr>
          <w:lang w:val="en-US"/>
        </w:rPr>
        <w:t>The</w:t>
      </w:r>
      <w:proofErr w:type="gramEnd"/>
      <w:r w:rsidR="00911D6D">
        <w:rPr>
          <w:lang w:val="en-US"/>
        </w:rPr>
        <w:t xml:space="preserve"> </w:t>
      </w:r>
      <w:r>
        <w:rPr>
          <w:lang w:val="en-US"/>
        </w:rPr>
        <w:t>Best</w:t>
      </w:r>
    </w:p>
    <w:p w14:paraId="51E575EA" w14:textId="6132DFC0" w:rsidR="00BF29F3" w:rsidRDefault="00BF29F3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Tom Brown – </w:t>
      </w:r>
      <w:proofErr w:type="spellStart"/>
      <w:r>
        <w:rPr>
          <w:lang w:val="en-US"/>
        </w:rPr>
        <w:t>Funkin</w:t>
      </w:r>
      <w:proofErr w:type="spellEnd"/>
      <w:r>
        <w:rPr>
          <w:lang w:val="en-US"/>
        </w:rPr>
        <w:t xml:space="preserve">’ </w:t>
      </w:r>
      <w:proofErr w:type="gramStart"/>
      <w:r>
        <w:rPr>
          <w:lang w:val="en-US"/>
        </w:rPr>
        <w:t>For</w:t>
      </w:r>
      <w:proofErr w:type="gramEnd"/>
      <w:r w:rsidR="00911D6D">
        <w:rPr>
          <w:lang w:val="en-US"/>
        </w:rPr>
        <w:t xml:space="preserve"> </w:t>
      </w:r>
      <w:r>
        <w:rPr>
          <w:lang w:val="en-US"/>
        </w:rPr>
        <w:t>Jamaica</w:t>
      </w:r>
    </w:p>
    <w:p w14:paraId="24D0F70D" w14:textId="55159B00" w:rsidR="00BF29F3" w:rsidRDefault="00BF29F3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Donna Allen – Serious</w:t>
      </w:r>
    </w:p>
    <w:p w14:paraId="6F04CD51" w14:textId="0E4B235F" w:rsidR="00BF29F3" w:rsidRDefault="00BF29F3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Ian Foster – Heaven (Send</w:t>
      </w:r>
      <w:r w:rsidR="00911D6D">
        <w:rPr>
          <w:lang w:val="en-US"/>
        </w:rPr>
        <w:t xml:space="preserve"> </w:t>
      </w:r>
      <w:r>
        <w:rPr>
          <w:lang w:val="en-US"/>
        </w:rPr>
        <w:t xml:space="preserve">Your Love </w:t>
      </w:r>
      <w:proofErr w:type="gramStart"/>
      <w:r>
        <w:rPr>
          <w:lang w:val="en-US"/>
        </w:rPr>
        <w:t>To</w:t>
      </w:r>
      <w:proofErr w:type="gramEnd"/>
      <w:r w:rsidR="00911D6D">
        <w:rPr>
          <w:lang w:val="en-US"/>
        </w:rPr>
        <w:t xml:space="preserve"> </w:t>
      </w:r>
      <w:r>
        <w:rPr>
          <w:lang w:val="en-US"/>
        </w:rPr>
        <w:t>Me)</w:t>
      </w:r>
    </w:p>
    <w:p w14:paraId="6B3AE9E8" w14:textId="5D5F2C59" w:rsidR="00BF29F3" w:rsidRDefault="00BF29F3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Funk Deluxe – This Time</w:t>
      </w:r>
    </w:p>
    <w:p w14:paraId="27352FB2" w14:textId="433F5E97" w:rsidR="00BF29F3" w:rsidRDefault="00BF29F3" w:rsidP="009E5D82">
      <w:pPr>
        <w:pStyle w:val="Lijstalinea"/>
        <w:numPr>
          <w:ilvl w:val="0"/>
          <w:numId w:val="11"/>
        </w:numPr>
        <w:rPr>
          <w:lang w:val="en-US"/>
        </w:rPr>
      </w:pPr>
      <w:proofErr w:type="spellStart"/>
      <w:r>
        <w:rPr>
          <w:lang w:val="en-US"/>
        </w:rPr>
        <w:t>Skyy</w:t>
      </w:r>
      <w:proofErr w:type="spellEnd"/>
      <w:r>
        <w:rPr>
          <w:lang w:val="en-US"/>
        </w:rPr>
        <w:t xml:space="preserve"> – Here’s </w:t>
      </w:r>
      <w:proofErr w:type="gramStart"/>
      <w:r>
        <w:rPr>
          <w:lang w:val="en-US"/>
        </w:rPr>
        <w:t>To</w:t>
      </w:r>
      <w:proofErr w:type="gramEnd"/>
      <w:r w:rsidR="00911D6D">
        <w:rPr>
          <w:lang w:val="en-US"/>
        </w:rPr>
        <w:t xml:space="preserve"> </w:t>
      </w:r>
      <w:r>
        <w:rPr>
          <w:lang w:val="en-US"/>
        </w:rPr>
        <w:t>You</w:t>
      </w:r>
    </w:p>
    <w:p w14:paraId="10595563" w14:textId="33F7B1E7" w:rsidR="00BF29F3" w:rsidRDefault="00BF29F3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Ze-Brass – Feels So Good</w:t>
      </w:r>
    </w:p>
    <w:p w14:paraId="4070C8CE" w14:textId="6C4791F2" w:rsidR="00BF29F3" w:rsidRDefault="00BF29F3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Luther Vandross – Sugar </w:t>
      </w:r>
      <w:proofErr w:type="gramStart"/>
      <w:r>
        <w:rPr>
          <w:lang w:val="en-US"/>
        </w:rPr>
        <w:t>And</w:t>
      </w:r>
      <w:proofErr w:type="gramEnd"/>
      <w:r>
        <w:rPr>
          <w:lang w:val="en-US"/>
        </w:rPr>
        <w:t xml:space="preserve"> Spice</w:t>
      </w:r>
    </w:p>
    <w:p w14:paraId="10B6EE92" w14:textId="69C6FC6E" w:rsidR="00BF29F3" w:rsidRDefault="00B45D1A" w:rsidP="009E5D82">
      <w:pPr>
        <w:pStyle w:val="Lijstalinea"/>
        <w:numPr>
          <w:ilvl w:val="0"/>
          <w:numId w:val="11"/>
        </w:numPr>
        <w:rPr>
          <w:lang w:val="en-US"/>
        </w:rPr>
      </w:pPr>
      <w:proofErr w:type="spellStart"/>
      <w:r>
        <w:rPr>
          <w:lang w:val="en-US"/>
        </w:rPr>
        <w:t>Cherrelle</w:t>
      </w:r>
      <w:proofErr w:type="spellEnd"/>
      <w:r>
        <w:rPr>
          <w:lang w:val="en-US"/>
        </w:rPr>
        <w:t xml:space="preserve"> – Will You Satisfied</w:t>
      </w:r>
    </w:p>
    <w:p w14:paraId="11CEF103" w14:textId="0C166C18" w:rsidR="00B45D1A" w:rsidRDefault="00B45D1A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Dayton – Nobody Else</w:t>
      </w:r>
    </w:p>
    <w:p w14:paraId="533D8C3D" w14:textId="0B828DAF" w:rsidR="00B45D1A" w:rsidRDefault="00B45D1A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Pia Zadora – Still Remembered</w:t>
      </w:r>
    </w:p>
    <w:p w14:paraId="2A82175E" w14:textId="00E0D9AF" w:rsidR="00B45D1A" w:rsidRDefault="00B45D1A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Surface – Stop Holding Back</w:t>
      </w:r>
    </w:p>
    <w:p w14:paraId="4D0BADBE" w14:textId="4D159428" w:rsidR="00B45D1A" w:rsidRDefault="00B45D1A" w:rsidP="009E5D82">
      <w:pPr>
        <w:pStyle w:val="Lijstalinea"/>
        <w:numPr>
          <w:ilvl w:val="0"/>
          <w:numId w:val="11"/>
        </w:numPr>
        <w:rPr>
          <w:lang w:val="en-US"/>
        </w:rPr>
      </w:pPr>
      <w:proofErr w:type="spellStart"/>
      <w:r>
        <w:rPr>
          <w:lang w:val="en-US"/>
        </w:rPr>
        <w:t>Marz</w:t>
      </w:r>
      <w:proofErr w:type="spellEnd"/>
      <w:r>
        <w:rPr>
          <w:lang w:val="en-US"/>
        </w:rPr>
        <w:t xml:space="preserve"> – One More Minute</w:t>
      </w:r>
    </w:p>
    <w:p w14:paraId="4FE1A643" w14:textId="099071B0" w:rsidR="00B45D1A" w:rsidRDefault="00B45D1A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Vaughan Mason – Bounce, Roll, Skate</w:t>
      </w:r>
    </w:p>
    <w:p w14:paraId="05661241" w14:textId="22F25AA8" w:rsidR="00B45D1A" w:rsidRDefault="00B45D1A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Starpoint – It</w:t>
      </w:r>
      <w:r w:rsidR="00911D6D">
        <w:rPr>
          <w:lang w:val="en-US"/>
        </w:rPr>
        <w:t>’</w:t>
      </w:r>
      <w:r>
        <w:rPr>
          <w:lang w:val="en-US"/>
        </w:rPr>
        <w:t>s All Yours</w:t>
      </w:r>
    </w:p>
    <w:p w14:paraId="0C17750B" w14:textId="22C00778" w:rsidR="00B45D1A" w:rsidRDefault="00B45D1A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Alexander O’ Neal – What Can I Say</w:t>
      </w:r>
    </w:p>
    <w:p w14:paraId="3BEB43A9" w14:textId="266EE116" w:rsidR="00B45D1A" w:rsidRDefault="00B45D1A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Bryan Loren – Easier Said Than Done</w:t>
      </w:r>
    </w:p>
    <w:p w14:paraId="06BDD7E5" w14:textId="7DED5EDF" w:rsidR="00B45D1A" w:rsidRDefault="00B45D1A" w:rsidP="009E5D82">
      <w:pPr>
        <w:pStyle w:val="Lijstalinea"/>
        <w:numPr>
          <w:ilvl w:val="0"/>
          <w:numId w:val="11"/>
        </w:numPr>
        <w:rPr>
          <w:lang w:val="en-US"/>
        </w:rPr>
      </w:pPr>
      <w:proofErr w:type="spellStart"/>
      <w:r>
        <w:rPr>
          <w:lang w:val="en-US"/>
        </w:rPr>
        <w:t>Mtume</w:t>
      </w:r>
      <w:proofErr w:type="spellEnd"/>
      <w:r>
        <w:rPr>
          <w:lang w:val="en-US"/>
        </w:rPr>
        <w:t xml:space="preserve"> – H.I.P.S</w:t>
      </w:r>
    </w:p>
    <w:p w14:paraId="165D80CF" w14:textId="1AB2C337" w:rsidR="00B45D1A" w:rsidRDefault="00B45D1A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Cameo – Single Life</w:t>
      </w:r>
    </w:p>
    <w:p w14:paraId="56F7C5C2" w14:textId="7DD02955" w:rsidR="00B45D1A" w:rsidRDefault="00B45D1A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The </w:t>
      </w:r>
      <w:proofErr w:type="spellStart"/>
      <w:r>
        <w:rPr>
          <w:lang w:val="en-US"/>
        </w:rPr>
        <w:t>Reddings</w:t>
      </w:r>
      <w:proofErr w:type="spellEnd"/>
      <w:r>
        <w:rPr>
          <w:lang w:val="en-US"/>
        </w:rPr>
        <w:t xml:space="preserve"> – Come Back </w:t>
      </w: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Me</w:t>
      </w:r>
    </w:p>
    <w:p w14:paraId="35CEA18F" w14:textId="14A38BCA" w:rsidR="00B45D1A" w:rsidRDefault="00B45D1A" w:rsidP="009E5D82">
      <w:pPr>
        <w:pStyle w:val="Lijstalinea"/>
        <w:numPr>
          <w:ilvl w:val="0"/>
          <w:numId w:val="11"/>
        </w:numPr>
        <w:rPr>
          <w:lang w:val="en-US"/>
        </w:rPr>
      </w:pPr>
      <w:proofErr w:type="spellStart"/>
      <w:r>
        <w:rPr>
          <w:lang w:val="en-US"/>
        </w:rPr>
        <w:t>Aurra</w:t>
      </w:r>
      <w:proofErr w:type="spellEnd"/>
      <w:r>
        <w:rPr>
          <w:lang w:val="en-US"/>
        </w:rPr>
        <w:t xml:space="preserve"> – Coming </w:t>
      </w: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Get You</w:t>
      </w:r>
    </w:p>
    <w:p w14:paraId="613687D1" w14:textId="67251584" w:rsidR="00B45D1A" w:rsidRDefault="00B45D1A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Grady Harrell – Put This </w:t>
      </w:r>
      <w:proofErr w:type="gramStart"/>
      <w:r>
        <w:rPr>
          <w:lang w:val="en-US"/>
        </w:rPr>
        <w:t>On</w:t>
      </w:r>
      <w:proofErr w:type="gramEnd"/>
      <w:r>
        <w:rPr>
          <w:lang w:val="en-US"/>
        </w:rPr>
        <w:t xml:space="preserve"> Your Mind</w:t>
      </w:r>
    </w:p>
    <w:p w14:paraId="14B761D1" w14:textId="41614D73" w:rsidR="00B45D1A" w:rsidRDefault="00B45D1A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George Benson – Inside Love (So </w:t>
      </w:r>
      <w:r w:rsidR="00911D6D">
        <w:rPr>
          <w:lang w:val="en-US"/>
        </w:rPr>
        <w:t>P</w:t>
      </w:r>
      <w:r>
        <w:rPr>
          <w:lang w:val="en-US"/>
        </w:rPr>
        <w:t>ersonal)</w:t>
      </w:r>
    </w:p>
    <w:p w14:paraId="233D5FF7" w14:textId="5246932C" w:rsidR="00B45D1A" w:rsidRDefault="00F22A79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Eugene Wilde – Personality</w:t>
      </w:r>
    </w:p>
    <w:p w14:paraId="4D951BC1" w14:textId="08F32625" w:rsidR="00F22A79" w:rsidRDefault="00992140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Secret Weapon – Must Be </w:t>
      </w:r>
      <w:proofErr w:type="gramStart"/>
      <w:r>
        <w:rPr>
          <w:lang w:val="en-US"/>
        </w:rPr>
        <w:t>The</w:t>
      </w:r>
      <w:proofErr w:type="gramEnd"/>
      <w:r w:rsidR="00911D6D">
        <w:rPr>
          <w:lang w:val="en-US"/>
        </w:rPr>
        <w:t xml:space="preserve"> </w:t>
      </w:r>
      <w:r>
        <w:rPr>
          <w:lang w:val="en-US"/>
        </w:rPr>
        <w:t>Music</w:t>
      </w:r>
    </w:p>
    <w:p w14:paraId="50D76E5A" w14:textId="2E80A809" w:rsidR="00992140" w:rsidRDefault="00992140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Diana Ross – Who</w:t>
      </w:r>
    </w:p>
    <w:p w14:paraId="6C627AB2" w14:textId="03B35D04" w:rsidR="00992140" w:rsidRDefault="00992140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The Jacksons – Everybody</w:t>
      </w:r>
    </w:p>
    <w:p w14:paraId="79A2E823" w14:textId="516DC5AA" w:rsidR="00992140" w:rsidRDefault="00992140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Fatback – Just Be My Love</w:t>
      </w:r>
    </w:p>
    <w:p w14:paraId="7B44F9E0" w14:textId="44F2883E" w:rsidR="00992140" w:rsidRDefault="00992140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Lillo Thomas – Let Me Be Yours</w:t>
      </w:r>
    </w:p>
    <w:p w14:paraId="27618373" w14:textId="2EC38AA8" w:rsidR="00992140" w:rsidRDefault="00992140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Darlene Davis – Love Lines</w:t>
      </w:r>
    </w:p>
    <w:p w14:paraId="1EAB17F0" w14:textId="78B8344F" w:rsidR="00992140" w:rsidRDefault="00992140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September – Are You Free Tonight?</w:t>
      </w:r>
    </w:p>
    <w:p w14:paraId="4DBBAACB" w14:textId="495CEE07" w:rsidR="00992140" w:rsidRDefault="00992140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Network – Cover Girl</w:t>
      </w:r>
    </w:p>
    <w:p w14:paraId="0D2460CE" w14:textId="729CAF7C" w:rsidR="00992140" w:rsidRDefault="00992140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Kashif – Stone Love</w:t>
      </w:r>
    </w:p>
    <w:p w14:paraId="000517EB" w14:textId="0AF299ED" w:rsidR="00992140" w:rsidRDefault="00992140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C.O.D. – In </w:t>
      </w:r>
      <w:proofErr w:type="gramStart"/>
      <w:r>
        <w:rPr>
          <w:lang w:val="en-US"/>
        </w:rPr>
        <w:t>The</w:t>
      </w:r>
      <w:proofErr w:type="gramEnd"/>
      <w:r w:rsidR="00911D6D">
        <w:rPr>
          <w:lang w:val="en-US"/>
        </w:rPr>
        <w:t xml:space="preserve"> </w:t>
      </w:r>
      <w:r>
        <w:rPr>
          <w:lang w:val="en-US"/>
        </w:rPr>
        <w:t>Bottle</w:t>
      </w:r>
    </w:p>
    <w:p w14:paraId="002635DA" w14:textId="7CD005A0" w:rsidR="00992140" w:rsidRDefault="00992140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Linda Taylor – Don’t Lose </w:t>
      </w:r>
      <w:proofErr w:type="gramStart"/>
      <w:r>
        <w:rPr>
          <w:lang w:val="en-US"/>
        </w:rPr>
        <w:t>The</w:t>
      </w:r>
      <w:proofErr w:type="gramEnd"/>
      <w:r w:rsidR="00911D6D">
        <w:rPr>
          <w:lang w:val="en-US"/>
        </w:rPr>
        <w:t xml:space="preserve"> </w:t>
      </w:r>
      <w:r>
        <w:rPr>
          <w:lang w:val="en-US"/>
        </w:rPr>
        <w:t>Motion</w:t>
      </w:r>
    </w:p>
    <w:p w14:paraId="4682C41A" w14:textId="641565A6" w:rsidR="00992140" w:rsidRDefault="00992140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Melba Moore – Never Say Never</w:t>
      </w:r>
    </w:p>
    <w:p w14:paraId="23E98A2B" w14:textId="57ABB3DD" w:rsidR="00992140" w:rsidRDefault="00992140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Sekou Bunch – Pretty Baby</w:t>
      </w:r>
    </w:p>
    <w:p w14:paraId="712008CA" w14:textId="5C74330D" w:rsidR="00992140" w:rsidRDefault="00992140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Willie Collins – Where You </w:t>
      </w:r>
      <w:proofErr w:type="spellStart"/>
      <w:r>
        <w:rPr>
          <w:lang w:val="en-US"/>
        </w:rPr>
        <w:t>Gonna</w:t>
      </w:r>
      <w:proofErr w:type="spellEnd"/>
      <w:r>
        <w:rPr>
          <w:lang w:val="en-US"/>
        </w:rPr>
        <w:t xml:space="preserve"> Be Tonight?</w:t>
      </w:r>
    </w:p>
    <w:p w14:paraId="70D756C8" w14:textId="4BEAAC1D" w:rsidR="00992140" w:rsidRDefault="00992140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Lorber &amp; White – True Confessions</w:t>
      </w:r>
    </w:p>
    <w:p w14:paraId="04D9B845" w14:textId="2DBCFD57" w:rsidR="00992140" w:rsidRDefault="00992140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Kool &amp; The Gang – Big Fun</w:t>
      </w:r>
    </w:p>
    <w:p w14:paraId="464FB152" w14:textId="7FC18948" w:rsidR="00992140" w:rsidRDefault="00992140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Rose Royce – Love Me Right Now</w:t>
      </w:r>
    </w:p>
    <w:p w14:paraId="3EBC8B63" w14:textId="652352F2" w:rsidR="00992140" w:rsidRDefault="00992140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Dino Terrell – You Can Do It</w:t>
      </w:r>
    </w:p>
    <w:p w14:paraId="1731F877" w14:textId="4127F898" w:rsidR="00992140" w:rsidRDefault="00992140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Passion – Don’t Stop </w:t>
      </w:r>
      <w:proofErr w:type="gramStart"/>
      <w:r>
        <w:rPr>
          <w:lang w:val="en-US"/>
        </w:rPr>
        <w:t>The</w:t>
      </w:r>
      <w:proofErr w:type="gramEnd"/>
      <w:r w:rsidR="00911D6D">
        <w:rPr>
          <w:lang w:val="en-US"/>
        </w:rPr>
        <w:t xml:space="preserve"> </w:t>
      </w:r>
      <w:r>
        <w:rPr>
          <w:lang w:val="en-US"/>
        </w:rPr>
        <w:t>Love</w:t>
      </w:r>
    </w:p>
    <w:p w14:paraId="1034E468" w14:textId="73471111" w:rsidR="00992140" w:rsidRDefault="00992140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Madonna – Lucky Star</w:t>
      </w:r>
    </w:p>
    <w:p w14:paraId="0866B795" w14:textId="571F8E4E" w:rsidR="00992140" w:rsidRDefault="00992140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World Famous Dream Team – Hey DJ</w:t>
      </w:r>
    </w:p>
    <w:p w14:paraId="70A33AC6" w14:textId="70DF42F5" w:rsidR="00992140" w:rsidRDefault="00992140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Central Line – Time </w:t>
      </w:r>
      <w:proofErr w:type="gramStart"/>
      <w:r>
        <w:rPr>
          <w:lang w:val="en-US"/>
        </w:rPr>
        <w:t>For</w:t>
      </w:r>
      <w:proofErr w:type="gramEnd"/>
      <w:r w:rsidR="00911D6D">
        <w:rPr>
          <w:lang w:val="en-US"/>
        </w:rPr>
        <w:t xml:space="preserve"> </w:t>
      </w:r>
      <w:r>
        <w:rPr>
          <w:lang w:val="en-US"/>
        </w:rPr>
        <w:t>Some Fun</w:t>
      </w:r>
    </w:p>
    <w:p w14:paraId="280BCA3E" w14:textId="412AE19F" w:rsidR="00992140" w:rsidRDefault="00992140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P-Funk Allstars – Catch A Keeper</w:t>
      </w:r>
    </w:p>
    <w:p w14:paraId="251E5A0B" w14:textId="62D0E9EF" w:rsidR="00992140" w:rsidRDefault="00992140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Marc </w:t>
      </w:r>
      <w:proofErr w:type="spellStart"/>
      <w:r>
        <w:rPr>
          <w:lang w:val="en-US"/>
        </w:rPr>
        <w:t>Sadane</w:t>
      </w:r>
      <w:proofErr w:type="spellEnd"/>
      <w:r>
        <w:rPr>
          <w:lang w:val="en-US"/>
        </w:rPr>
        <w:t xml:space="preserve"> – Baby Won’t Cha</w:t>
      </w:r>
    </w:p>
    <w:p w14:paraId="03AB5450" w14:textId="19092AF2" w:rsidR="00992140" w:rsidRDefault="00992140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Glass – What’s Your Name</w:t>
      </w:r>
    </w:p>
    <w:p w14:paraId="0FC14156" w14:textId="68B0D789" w:rsidR="00992140" w:rsidRDefault="00992140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Henderson &amp; Whitfield – </w:t>
      </w:r>
      <w:proofErr w:type="spellStart"/>
      <w:r>
        <w:rPr>
          <w:lang w:val="en-US"/>
        </w:rPr>
        <w:t>Dancin</w:t>
      </w:r>
      <w:proofErr w:type="spellEnd"/>
      <w:r>
        <w:rPr>
          <w:lang w:val="en-US"/>
        </w:rPr>
        <w:t xml:space="preserve">’ </w:t>
      </w:r>
      <w:proofErr w:type="gramStart"/>
      <w:r>
        <w:rPr>
          <w:lang w:val="en-US"/>
        </w:rPr>
        <w:t>To</w:t>
      </w:r>
      <w:proofErr w:type="gramEnd"/>
      <w:r w:rsidR="00911D6D">
        <w:rPr>
          <w:lang w:val="en-US"/>
        </w:rPr>
        <w:t xml:space="preserve"> </w:t>
      </w:r>
      <w:r>
        <w:rPr>
          <w:lang w:val="en-US"/>
        </w:rPr>
        <w:t>The Beat</w:t>
      </w:r>
    </w:p>
    <w:p w14:paraId="45358721" w14:textId="57D6D48C" w:rsidR="00992140" w:rsidRDefault="00992140" w:rsidP="009E5D82">
      <w:pPr>
        <w:pStyle w:val="Lijstalinea"/>
        <w:numPr>
          <w:ilvl w:val="0"/>
          <w:numId w:val="11"/>
        </w:numPr>
        <w:rPr>
          <w:lang w:val="en-US"/>
        </w:rPr>
      </w:pPr>
      <w:proofErr w:type="spellStart"/>
      <w:r>
        <w:rPr>
          <w:lang w:val="en-US"/>
        </w:rPr>
        <w:t>Freeez</w:t>
      </w:r>
      <w:proofErr w:type="spellEnd"/>
      <w:r>
        <w:rPr>
          <w:lang w:val="en-US"/>
        </w:rPr>
        <w:t xml:space="preserve"> – Pop Goes My Love</w:t>
      </w:r>
    </w:p>
    <w:p w14:paraId="67A4DB78" w14:textId="01A3DBEE" w:rsidR="00992140" w:rsidRDefault="00992140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Freestyle Express –</w:t>
      </w:r>
      <w:r w:rsidR="00911D6D">
        <w:rPr>
          <w:lang w:val="en-US"/>
        </w:rPr>
        <w:t xml:space="preserve"> Don’t Stop </w:t>
      </w:r>
      <w:proofErr w:type="gramStart"/>
      <w:r w:rsidR="00911D6D">
        <w:rPr>
          <w:lang w:val="en-US"/>
        </w:rPr>
        <w:t>The</w:t>
      </w:r>
      <w:proofErr w:type="gramEnd"/>
      <w:r w:rsidR="00911D6D">
        <w:rPr>
          <w:lang w:val="en-US"/>
        </w:rPr>
        <w:t xml:space="preserve"> Rock</w:t>
      </w:r>
    </w:p>
    <w:p w14:paraId="34045E12" w14:textId="0F32875B" w:rsidR="00992140" w:rsidRDefault="00992140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Fatback – </w:t>
      </w:r>
      <w:r w:rsidR="003F7E28">
        <w:rPr>
          <w:lang w:val="en-US"/>
        </w:rPr>
        <w:t>The Girl Is Fine</w:t>
      </w:r>
    </w:p>
    <w:p w14:paraId="4EBF48A7" w14:textId="252E63A7" w:rsidR="00992140" w:rsidRDefault="003F7E28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Deco – Fresh Idea</w:t>
      </w:r>
    </w:p>
    <w:p w14:paraId="7FB1C200" w14:textId="1B06E031" w:rsidR="003F7E28" w:rsidRDefault="003F7E28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Unlimited Touch – Love Explosion</w:t>
      </w:r>
    </w:p>
    <w:p w14:paraId="71D3880C" w14:textId="16FD0463" w:rsidR="003F7E28" w:rsidRDefault="003F7E28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Advance – Take </w:t>
      </w:r>
      <w:r w:rsidR="00911D6D">
        <w:rPr>
          <w:lang w:val="en-US"/>
        </w:rPr>
        <w:t>M</w:t>
      </w:r>
      <w:r>
        <w:rPr>
          <w:lang w:val="en-US"/>
        </w:rPr>
        <w:t xml:space="preserve">e </w:t>
      </w: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The</w:t>
      </w:r>
      <w:r w:rsidR="00911D6D">
        <w:rPr>
          <w:lang w:val="en-US"/>
        </w:rPr>
        <w:t xml:space="preserve"> </w:t>
      </w:r>
      <w:r>
        <w:rPr>
          <w:lang w:val="en-US"/>
        </w:rPr>
        <w:t>Top</w:t>
      </w:r>
    </w:p>
    <w:p w14:paraId="4DE7A61F" w14:textId="27D829F7" w:rsidR="003F7E28" w:rsidRDefault="003F7E28" w:rsidP="009E5D82">
      <w:pPr>
        <w:pStyle w:val="Lijstalinea"/>
        <w:numPr>
          <w:ilvl w:val="0"/>
          <w:numId w:val="11"/>
        </w:numPr>
        <w:rPr>
          <w:lang w:val="en-US"/>
        </w:rPr>
      </w:pPr>
      <w:proofErr w:type="spellStart"/>
      <w:r>
        <w:rPr>
          <w:lang w:val="en-US"/>
        </w:rPr>
        <w:t>Klymaxx</w:t>
      </w:r>
      <w:proofErr w:type="spellEnd"/>
      <w:r>
        <w:rPr>
          <w:lang w:val="en-US"/>
        </w:rPr>
        <w:t xml:space="preserve"> – I </w:t>
      </w:r>
      <w:proofErr w:type="spellStart"/>
      <w:r>
        <w:rPr>
          <w:lang w:val="en-US"/>
        </w:rPr>
        <w:t>Betcha</w:t>
      </w:r>
      <w:proofErr w:type="spellEnd"/>
    </w:p>
    <w:p w14:paraId="2ACEBADA" w14:textId="61B70B33" w:rsidR="003F7E28" w:rsidRDefault="003F7E28" w:rsidP="009E5D82">
      <w:pPr>
        <w:pStyle w:val="Lijstalinea"/>
        <w:numPr>
          <w:ilvl w:val="0"/>
          <w:numId w:val="11"/>
        </w:numPr>
        <w:rPr>
          <w:lang w:val="en-US"/>
        </w:rPr>
      </w:pPr>
      <w:proofErr w:type="spellStart"/>
      <w:r>
        <w:rPr>
          <w:lang w:val="en-US"/>
        </w:rPr>
        <w:t>Alfi</w:t>
      </w:r>
      <w:proofErr w:type="spellEnd"/>
      <w:r>
        <w:rPr>
          <w:lang w:val="en-US"/>
        </w:rPr>
        <w:t xml:space="preserve"> Silas – You Put </w:t>
      </w:r>
      <w:proofErr w:type="gramStart"/>
      <w:r>
        <w:rPr>
          <w:lang w:val="en-US"/>
        </w:rPr>
        <w:t>The</w:t>
      </w:r>
      <w:proofErr w:type="gramEnd"/>
      <w:r w:rsidR="00911D6D">
        <w:rPr>
          <w:lang w:val="en-US"/>
        </w:rPr>
        <w:t xml:space="preserve"> </w:t>
      </w:r>
      <w:r>
        <w:rPr>
          <w:lang w:val="en-US"/>
        </w:rPr>
        <w:t>L in Love</w:t>
      </w:r>
    </w:p>
    <w:p w14:paraId="24B683CA" w14:textId="10C066AA" w:rsidR="003F7E28" w:rsidRDefault="003F7E28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Rick James – Give It </w:t>
      </w:r>
      <w:proofErr w:type="gramStart"/>
      <w:r>
        <w:rPr>
          <w:lang w:val="en-US"/>
        </w:rPr>
        <w:t>To</w:t>
      </w:r>
      <w:proofErr w:type="gramEnd"/>
      <w:r w:rsidR="00911D6D">
        <w:rPr>
          <w:lang w:val="en-US"/>
        </w:rPr>
        <w:t xml:space="preserve"> </w:t>
      </w:r>
      <w:r>
        <w:rPr>
          <w:lang w:val="en-US"/>
        </w:rPr>
        <w:t>Me</w:t>
      </w:r>
    </w:p>
    <w:p w14:paraId="47D38A46" w14:textId="587DAB0D" w:rsidR="003F7E28" w:rsidRDefault="003F7E28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Bridge – Baby, Don’t Hold Your Love Back</w:t>
      </w:r>
    </w:p>
    <w:p w14:paraId="6817F334" w14:textId="420D1DF1" w:rsidR="003F7E28" w:rsidRDefault="003F7E28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Shirley Lewis – Life After Love</w:t>
      </w:r>
    </w:p>
    <w:p w14:paraId="0C4279BA" w14:textId="69ECA0B7" w:rsidR="003F7E28" w:rsidRDefault="003F7E28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Cameo – Attack Me with Your Love</w:t>
      </w:r>
    </w:p>
    <w:p w14:paraId="35DE7921" w14:textId="342E2CB9" w:rsidR="003F7E28" w:rsidRDefault="002664C2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Sister Sledge – Ooh, You Caught My Heart</w:t>
      </w:r>
    </w:p>
    <w:p w14:paraId="3E80599A" w14:textId="0FFEC430" w:rsidR="003F7E28" w:rsidRDefault="003F7E28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Val Young – If You Shoul</w:t>
      </w:r>
      <w:r w:rsidR="004278A9">
        <w:rPr>
          <w:lang w:val="en-US"/>
        </w:rPr>
        <w:t>d</w:t>
      </w:r>
      <w:r>
        <w:rPr>
          <w:lang w:val="en-US"/>
        </w:rPr>
        <w:t xml:space="preserve"> Ever </w:t>
      </w:r>
      <w:r w:rsidR="004278A9">
        <w:rPr>
          <w:lang w:val="en-US"/>
        </w:rPr>
        <w:t>B</w:t>
      </w:r>
      <w:r>
        <w:rPr>
          <w:lang w:val="en-US"/>
        </w:rPr>
        <w:t>e Lonely</w:t>
      </w:r>
    </w:p>
    <w:p w14:paraId="7DB19D61" w14:textId="7753BA35" w:rsidR="003F7E28" w:rsidRDefault="003F7E28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Atlantis – Keep </w:t>
      </w:r>
      <w:proofErr w:type="gramStart"/>
      <w:r>
        <w:rPr>
          <w:lang w:val="en-US"/>
        </w:rPr>
        <w:t>On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Movin</w:t>
      </w:r>
      <w:proofErr w:type="spellEnd"/>
      <w:r>
        <w:rPr>
          <w:lang w:val="en-US"/>
        </w:rPr>
        <w:t xml:space="preserve">’ &amp; </w:t>
      </w:r>
      <w:proofErr w:type="spellStart"/>
      <w:r>
        <w:rPr>
          <w:lang w:val="en-US"/>
        </w:rPr>
        <w:t>Groovin</w:t>
      </w:r>
      <w:proofErr w:type="spellEnd"/>
      <w:r>
        <w:rPr>
          <w:lang w:val="en-US"/>
        </w:rPr>
        <w:t>’</w:t>
      </w:r>
    </w:p>
    <w:p w14:paraId="621B887A" w14:textId="0BB696A2" w:rsidR="003F7E28" w:rsidRDefault="003F7E28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Patrice Rushen – You Remind Me</w:t>
      </w:r>
    </w:p>
    <w:p w14:paraId="76BD70FB" w14:textId="4088827C" w:rsidR="003F7E28" w:rsidRDefault="00911D6D" w:rsidP="009E5D82">
      <w:pPr>
        <w:pStyle w:val="Lijstalinea"/>
        <w:numPr>
          <w:ilvl w:val="0"/>
          <w:numId w:val="11"/>
        </w:numPr>
        <w:rPr>
          <w:lang w:val="en-US"/>
        </w:rPr>
      </w:pPr>
      <w:proofErr w:type="spellStart"/>
      <w:r>
        <w:rPr>
          <w:lang w:val="en-US"/>
        </w:rPr>
        <w:t>Shalamar</w:t>
      </w:r>
      <w:proofErr w:type="spellEnd"/>
      <w:r>
        <w:rPr>
          <w:lang w:val="en-US"/>
        </w:rPr>
        <w:t xml:space="preserve"> – I Can Make You Feel Good</w:t>
      </w:r>
    </w:p>
    <w:p w14:paraId="5002B5B3" w14:textId="3374F0B1" w:rsidR="00911D6D" w:rsidRDefault="00911D6D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George Benson – Twice </w:t>
      </w:r>
      <w:proofErr w:type="gramStart"/>
      <w:r>
        <w:rPr>
          <w:lang w:val="en-US"/>
        </w:rPr>
        <w:t>The</w:t>
      </w:r>
      <w:proofErr w:type="gramEnd"/>
      <w:r>
        <w:rPr>
          <w:lang w:val="en-US"/>
        </w:rPr>
        <w:t xml:space="preserve"> Love</w:t>
      </w:r>
    </w:p>
    <w:p w14:paraId="28428188" w14:textId="199DEF6A" w:rsidR="00911D6D" w:rsidRDefault="00EF534B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Audrey Wheeler – Don’t Lose Your Touch</w:t>
      </w:r>
    </w:p>
    <w:p w14:paraId="5AF67BF0" w14:textId="4F72316C" w:rsidR="00EF534B" w:rsidRDefault="00EF534B" w:rsidP="009E5D82">
      <w:pPr>
        <w:pStyle w:val="Lijstalinea"/>
        <w:numPr>
          <w:ilvl w:val="0"/>
          <w:numId w:val="11"/>
        </w:numPr>
        <w:rPr>
          <w:lang w:val="en-US"/>
        </w:rPr>
      </w:pPr>
      <w:proofErr w:type="spellStart"/>
      <w:r>
        <w:rPr>
          <w:lang w:val="en-US"/>
        </w:rPr>
        <w:t>Brownmark</w:t>
      </w:r>
      <w:proofErr w:type="spellEnd"/>
      <w:r>
        <w:rPr>
          <w:lang w:val="en-US"/>
        </w:rPr>
        <w:t xml:space="preserve"> – She Don’t Care</w:t>
      </w:r>
    </w:p>
    <w:p w14:paraId="6ADECE21" w14:textId="4D98297A" w:rsidR="00EF534B" w:rsidRDefault="00EF534B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Cheryl Lynn – Encore</w:t>
      </w:r>
    </w:p>
    <w:p w14:paraId="7004D2D4" w14:textId="2D0D3EDB" w:rsidR="00EF534B" w:rsidRDefault="00EF534B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Patti Austin – Starstruck</w:t>
      </w:r>
    </w:p>
    <w:p w14:paraId="6E97AE8E" w14:textId="2B94423C" w:rsidR="00EF534B" w:rsidRDefault="00EF534B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The Controllers – Keep </w:t>
      </w:r>
      <w:proofErr w:type="gramStart"/>
      <w:r>
        <w:rPr>
          <w:lang w:val="en-US"/>
        </w:rPr>
        <w:t>In</w:t>
      </w:r>
      <w:proofErr w:type="gramEnd"/>
      <w:r>
        <w:rPr>
          <w:lang w:val="en-US"/>
        </w:rPr>
        <w:t xml:space="preserve"> Touch</w:t>
      </w:r>
    </w:p>
    <w:p w14:paraId="71BDB862" w14:textId="07A0AB29" w:rsidR="00EF534B" w:rsidRDefault="00FE0BD5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Class Action</w:t>
      </w:r>
      <w:r w:rsidR="00A3170A">
        <w:rPr>
          <w:lang w:val="en-US"/>
        </w:rPr>
        <w:t xml:space="preserve"> Feat. Christine Wiltshire</w:t>
      </w:r>
      <w:r>
        <w:rPr>
          <w:lang w:val="en-US"/>
        </w:rPr>
        <w:t xml:space="preserve"> - Weekend</w:t>
      </w:r>
    </w:p>
    <w:p w14:paraId="58504E21" w14:textId="7E2A622E" w:rsidR="00EF534B" w:rsidRDefault="00ED7EDC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Leroy Burgess - Heartbreaker</w:t>
      </w:r>
    </w:p>
    <w:p w14:paraId="7E14E45D" w14:textId="46961F56" w:rsidR="00EF534B" w:rsidRDefault="00EF534B" w:rsidP="009E5D82">
      <w:pPr>
        <w:pStyle w:val="Lijstalinea"/>
        <w:numPr>
          <w:ilvl w:val="0"/>
          <w:numId w:val="11"/>
        </w:numPr>
        <w:rPr>
          <w:lang w:val="en-US"/>
        </w:rPr>
      </w:pPr>
      <w:r w:rsidRPr="00EF534B">
        <w:rPr>
          <w:lang w:val="en-US"/>
        </w:rPr>
        <w:t xml:space="preserve">Wanda Walden – Don’t You </w:t>
      </w:r>
      <w:r w:rsidR="004278A9">
        <w:rPr>
          <w:lang w:val="en-US"/>
        </w:rPr>
        <w:t>W</w:t>
      </w:r>
      <w:r w:rsidRPr="00EF534B">
        <w:rPr>
          <w:lang w:val="en-US"/>
        </w:rPr>
        <w:t>ant My Lo</w:t>
      </w:r>
      <w:r>
        <w:rPr>
          <w:lang w:val="en-US"/>
        </w:rPr>
        <w:t>vin’</w:t>
      </w:r>
    </w:p>
    <w:p w14:paraId="31F92565" w14:textId="2A8139C1" w:rsidR="00EF534B" w:rsidRDefault="00EF534B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Total Contrast – Takes A little Time</w:t>
      </w:r>
    </w:p>
    <w:p w14:paraId="3A917183" w14:textId="414C0ACA" w:rsidR="00EF534B" w:rsidRDefault="00EF534B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World Premiere – Share </w:t>
      </w:r>
      <w:proofErr w:type="gramStart"/>
      <w:r>
        <w:rPr>
          <w:lang w:val="en-US"/>
        </w:rPr>
        <w:t>The</w:t>
      </w:r>
      <w:proofErr w:type="gramEnd"/>
      <w:r>
        <w:rPr>
          <w:lang w:val="en-US"/>
        </w:rPr>
        <w:t xml:space="preserve"> Night</w:t>
      </w:r>
    </w:p>
    <w:p w14:paraId="1D46CE69" w14:textId="5A9D5B4B" w:rsidR="00EF534B" w:rsidRDefault="00EF534B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The Whispers – I Can Make It Better</w:t>
      </w:r>
    </w:p>
    <w:p w14:paraId="73F51A6B" w14:textId="6EE47AAB" w:rsidR="00EF534B" w:rsidRPr="00EF534B" w:rsidRDefault="00EF534B" w:rsidP="009E5D82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Fatback – He’s A Freak Undercover</w:t>
      </w:r>
    </w:p>
    <w:p w14:paraId="76D971D3" w14:textId="77777777" w:rsidR="00EF534B" w:rsidRDefault="00EF534B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Freddie Jackson – Calling</w:t>
      </w:r>
    </w:p>
    <w:p w14:paraId="6B3A0513" w14:textId="77777777" w:rsidR="00EF534B" w:rsidRDefault="00EF534B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Gary Taylor – Compassion</w:t>
      </w:r>
    </w:p>
    <w:p w14:paraId="2BE1A084" w14:textId="09D7B01D" w:rsidR="00EF534B" w:rsidRDefault="00EF534B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Mikki Bleu - I Promise</w:t>
      </w:r>
    </w:p>
    <w:p w14:paraId="328BF8F1" w14:textId="5A23B93C" w:rsidR="00EF534B" w:rsidRDefault="00EF534B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Jonathan Butler – Overflowing</w:t>
      </w:r>
    </w:p>
    <w:p w14:paraId="19EF1BF5" w14:textId="4D04C649" w:rsidR="00EF534B" w:rsidRDefault="009E0CF2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John White – Night People</w:t>
      </w:r>
    </w:p>
    <w:p w14:paraId="4B37AA0C" w14:textId="62F274D3" w:rsidR="009E0CF2" w:rsidRDefault="009E0CF2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The Ritchie Family – All Right </w:t>
      </w:r>
      <w:proofErr w:type="gramStart"/>
      <w:r>
        <w:rPr>
          <w:lang w:val="en-US"/>
        </w:rPr>
        <w:t>On</w:t>
      </w:r>
      <w:proofErr w:type="gramEnd"/>
      <w:r>
        <w:rPr>
          <w:lang w:val="en-US"/>
        </w:rPr>
        <w:t xml:space="preserve"> The Night</w:t>
      </w:r>
    </w:p>
    <w:p w14:paraId="0A78A616" w14:textId="1E4D745E" w:rsidR="009E0CF2" w:rsidRDefault="009E0CF2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Alvin Fields – Lucky Number Seven</w:t>
      </w:r>
    </w:p>
    <w:p w14:paraId="1C75F079" w14:textId="4F0E82B6" w:rsidR="009E0CF2" w:rsidRDefault="009E0CF2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Paradise – World’s Midnight</w:t>
      </w:r>
    </w:p>
    <w:p w14:paraId="7AB958C1" w14:textId="3E70D28C" w:rsidR="009E0CF2" w:rsidRDefault="009E0CF2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Melba Moore – Piece </w:t>
      </w:r>
      <w:proofErr w:type="gramStart"/>
      <w:r>
        <w:rPr>
          <w:lang w:val="en-US"/>
        </w:rPr>
        <w:t>Of</w:t>
      </w:r>
      <w:proofErr w:type="gramEnd"/>
      <w:r>
        <w:rPr>
          <w:lang w:val="en-US"/>
        </w:rPr>
        <w:t xml:space="preserve"> The Rock</w:t>
      </w:r>
    </w:p>
    <w:p w14:paraId="094A0DEB" w14:textId="266440DF" w:rsidR="009E0CF2" w:rsidRDefault="009E0CF2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Starpoint – Don’t You Leave </w:t>
      </w:r>
      <w:r w:rsidR="004278A9">
        <w:rPr>
          <w:lang w:val="en-US"/>
        </w:rPr>
        <w:t>M</w:t>
      </w:r>
      <w:r>
        <w:rPr>
          <w:lang w:val="en-US"/>
        </w:rPr>
        <w:t>e</w:t>
      </w:r>
    </w:p>
    <w:p w14:paraId="627FB149" w14:textId="2D90F1F3" w:rsidR="009E0CF2" w:rsidRDefault="009E0CF2" w:rsidP="00EF534B">
      <w:pPr>
        <w:pStyle w:val="Lijstalinea"/>
        <w:numPr>
          <w:ilvl w:val="0"/>
          <w:numId w:val="11"/>
        </w:numPr>
        <w:rPr>
          <w:lang w:val="en-US"/>
        </w:rPr>
      </w:pPr>
      <w:proofErr w:type="spellStart"/>
      <w:r>
        <w:rPr>
          <w:lang w:val="en-US"/>
        </w:rPr>
        <w:t>Klymaxx</w:t>
      </w:r>
      <w:proofErr w:type="spellEnd"/>
      <w:r>
        <w:rPr>
          <w:lang w:val="en-US"/>
        </w:rPr>
        <w:t xml:space="preserve"> – Wild Girls</w:t>
      </w:r>
    </w:p>
    <w:p w14:paraId="2C9EB0D3" w14:textId="5796BD7E" w:rsidR="009E0CF2" w:rsidRDefault="009E0CF2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Howard Johnson – </w:t>
      </w:r>
      <w:proofErr w:type="spellStart"/>
      <w:r>
        <w:rPr>
          <w:lang w:val="en-US"/>
        </w:rPr>
        <w:t>Keepin</w:t>
      </w:r>
      <w:proofErr w:type="spellEnd"/>
      <w:r w:rsidR="00ED7EDC">
        <w:rPr>
          <w:lang w:val="en-US"/>
        </w:rPr>
        <w:t>’</w:t>
      </w:r>
      <w:r>
        <w:rPr>
          <w:lang w:val="en-US"/>
        </w:rPr>
        <w:t xml:space="preserve"> Love New</w:t>
      </w:r>
    </w:p>
    <w:p w14:paraId="3051C51F" w14:textId="12B77A4D" w:rsidR="009E0CF2" w:rsidRDefault="009E0CF2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Krystol – </w:t>
      </w:r>
      <w:r w:rsidR="00ED7EDC">
        <w:rPr>
          <w:lang w:val="en-US"/>
        </w:rPr>
        <w:t>Baby, Make Your Mind Up</w:t>
      </w:r>
    </w:p>
    <w:p w14:paraId="661B17D4" w14:textId="35348027" w:rsidR="009E0CF2" w:rsidRDefault="009E0CF2" w:rsidP="00EF534B">
      <w:pPr>
        <w:pStyle w:val="Lijstalinea"/>
        <w:numPr>
          <w:ilvl w:val="0"/>
          <w:numId w:val="11"/>
        </w:numPr>
        <w:rPr>
          <w:lang w:val="en-US"/>
        </w:rPr>
      </w:pPr>
      <w:proofErr w:type="spellStart"/>
      <w:r>
        <w:rPr>
          <w:lang w:val="en-US"/>
        </w:rPr>
        <w:t>Shalamar</w:t>
      </w:r>
      <w:proofErr w:type="spellEnd"/>
      <w:r>
        <w:rPr>
          <w:lang w:val="en-US"/>
        </w:rPr>
        <w:t xml:space="preserve"> – Friends</w:t>
      </w:r>
    </w:p>
    <w:p w14:paraId="76E42DF4" w14:textId="153248CF" w:rsidR="009E0CF2" w:rsidRDefault="009E0CF2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Ray Parker, Jr. &amp; </w:t>
      </w:r>
      <w:proofErr w:type="spellStart"/>
      <w:r>
        <w:rPr>
          <w:lang w:val="en-US"/>
        </w:rPr>
        <w:t>Raydio</w:t>
      </w:r>
      <w:proofErr w:type="spellEnd"/>
      <w:r>
        <w:rPr>
          <w:lang w:val="en-US"/>
        </w:rPr>
        <w:t xml:space="preserve"> – You Can’t Fight What You Feel</w:t>
      </w:r>
    </w:p>
    <w:p w14:paraId="2E8D73B1" w14:textId="584700FE" w:rsidR="009E0CF2" w:rsidRDefault="009E0CF2" w:rsidP="00EF534B">
      <w:pPr>
        <w:pStyle w:val="Lijstalinea"/>
        <w:numPr>
          <w:ilvl w:val="0"/>
          <w:numId w:val="11"/>
        </w:numPr>
        <w:rPr>
          <w:lang w:val="en-US"/>
        </w:rPr>
      </w:pPr>
      <w:proofErr w:type="spellStart"/>
      <w:r>
        <w:rPr>
          <w:lang w:val="en-US"/>
        </w:rPr>
        <w:t>Northend</w:t>
      </w:r>
      <w:proofErr w:type="spellEnd"/>
      <w:r>
        <w:rPr>
          <w:lang w:val="en-US"/>
        </w:rPr>
        <w:t xml:space="preserve"> Feat. Michelle Wallace – It’s Right</w:t>
      </w:r>
    </w:p>
    <w:p w14:paraId="70715992" w14:textId="77777777" w:rsidR="009E0CF2" w:rsidRDefault="009E0CF2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Mike &amp; Brenda Sutton – We’ll Make It</w:t>
      </w:r>
    </w:p>
    <w:p w14:paraId="38562B8E" w14:textId="77777777" w:rsidR="001C1401" w:rsidRDefault="001C1401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René &amp; Angela – Save Your Love</w:t>
      </w:r>
    </w:p>
    <w:p w14:paraId="728496F9" w14:textId="77777777" w:rsidR="001C1401" w:rsidRDefault="001C1401" w:rsidP="00EF534B">
      <w:pPr>
        <w:pStyle w:val="Lijstalinea"/>
        <w:numPr>
          <w:ilvl w:val="0"/>
          <w:numId w:val="11"/>
        </w:numPr>
        <w:rPr>
          <w:lang w:val="en-US"/>
        </w:rPr>
      </w:pPr>
      <w:proofErr w:type="spellStart"/>
      <w:r>
        <w:rPr>
          <w:lang w:val="en-US"/>
        </w:rPr>
        <w:t>Zuice</w:t>
      </w:r>
      <w:proofErr w:type="spellEnd"/>
      <w:r>
        <w:rPr>
          <w:lang w:val="en-US"/>
        </w:rPr>
        <w:t xml:space="preserve"> – Bless Your Lucky Star</w:t>
      </w:r>
    </w:p>
    <w:p w14:paraId="1A46C7B0" w14:textId="77777777" w:rsidR="001C1401" w:rsidRDefault="001C1401" w:rsidP="00EF534B">
      <w:pPr>
        <w:pStyle w:val="Lijstalinea"/>
        <w:numPr>
          <w:ilvl w:val="0"/>
          <w:numId w:val="11"/>
        </w:numPr>
        <w:rPr>
          <w:lang w:val="en-US"/>
        </w:rPr>
      </w:pPr>
      <w:proofErr w:type="spellStart"/>
      <w:r>
        <w:rPr>
          <w:lang w:val="en-US"/>
        </w:rPr>
        <w:t>Shakatak</w:t>
      </w:r>
      <w:proofErr w:type="spellEnd"/>
      <w:r>
        <w:rPr>
          <w:lang w:val="en-US"/>
        </w:rPr>
        <w:t xml:space="preserve"> – Dark Is </w:t>
      </w:r>
      <w:proofErr w:type="gramStart"/>
      <w:r>
        <w:rPr>
          <w:lang w:val="en-US"/>
        </w:rPr>
        <w:t>The</w:t>
      </w:r>
      <w:proofErr w:type="gramEnd"/>
      <w:r>
        <w:rPr>
          <w:lang w:val="en-US"/>
        </w:rPr>
        <w:t xml:space="preserve"> Night</w:t>
      </w:r>
    </w:p>
    <w:p w14:paraId="11D1AF94" w14:textId="77777777" w:rsidR="001C1401" w:rsidRDefault="001C1401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Rose Royce – Best Love</w:t>
      </w:r>
    </w:p>
    <w:p w14:paraId="6B798E57" w14:textId="77777777" w:rsidR="001C1401" w:rsidRDefault="001C1401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Sweet Obsession – React </w:t>
      </w:r>
    </w:p>
    <w:p w14:paraId="491E7DC9" w14:textId="77777777" w:rsidR="001D733D" w:rsidRDefault="001D733D" w:rsidP="00EF534B">
      <w:pPr>
        <w:pStyle w:val="Lijstalinea"/>
        <w:numPr>
          <w:ilvl w:val="0"/>
          <w:numId w:val="11"/>
        </w:numPr>
        <w:rPr>
          <w:lang w:val="en-US"/>
        </w:rPr>
      </w:pPr>
      <w:proofErr w:type="spellStart"/>
      <w:r>
        <w:rPr>
          <w:lang w:val="en-US"/>
        </w:rPr>
        <w:t>Zuice</w:t>
      </w:r>
      <w:proofErr w:type="spellEnd"/>
      <w:r>
        <w:rPr>
          <w:lang w:val="en-US"/>
        </w:rPr>
        <w:t xml:space="preserve"> – Bless Your Lucky Star</w:t>
      </w:r>
    </w:p>
    <w:p w14:paraId="225FB868" w14:textId="77777777" w:rsidR="001D733D" w:rsidRDefault="001D733D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Fire Fox – Street People</w:t>
      </w:r>
    </w:p>
    <w:p w14:paraId="71137328" w14:textId="77777777" w:rsidR="001D733D" w:rsidRDefault="001D733D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The Intruders – Who Do You Love?</w:t>
      </w:r>
    </w:p>
    <w:p w14:paraId="479E7AC1" w14:textId="77777777" w:rsidR="001D733D" w:rsidRDefault="001D733D" w:rsidP="00EF534B">
      <w:pPr>
        <w:pStyle w:val="Lijstalinea"/>
        <w:numPr>
          <w:ilvl w:val="0"/>
          <w:numId w:val="11"/>
        </w:numPr>
        <w:rPr>
          <w:lang w:val="en-US"/>
        </w:rPr>
      </w:pPr>
      <w:proofErr w:type="spellStart"/>
      <w:r>
        <w:rPr>
          <w:lang w:val="en-US"/>
        </w:rPr>
        <w:t>Xena</w:t>
      </w:r>
      <w:proofErr w:type="spellEnd"/>
      <w:r>
        <w:rPr>
          <w:lang w:val="en-US"/>
        </w:rPr>
        <w:t xml:space="preserve"> – On </w:t>
      </w:r>
      <w:proofErr w:type="gramStart"/>
      <w:r>
        <w:rPr>
          <w:lang w:val="en-US"/>
        </w:rPr>
        <w:t>The</w:t>
      </w:r>
      <w:proofErr w:type="gramEnd"/>
      <w:r>
        <w:rPr>
          <w:lang w:val="en-US"/>
        </w:rPr>
        <w:t xml:space="preserve"> Upside</w:t>
      </w:r>
    </w:p>
    <w:p w14:paraId="0348627F" w14:textId="77777777" w:rsidR="001D733D" w:rsidRDefault="001D733D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Leroy Hutson – Classy Lady</w:t>
      </w:r>
    </w:p>
    <w:p w14:paraId="662AAD05" w14:textId="77777777" w:rsidR="001D733D" w:rsidRDefault="001D733D" w:rsidP="00EF534B">
      <w:pPr>
        <w:pStyle w:val="Lijstalinea"/>
        <w:numPr>
          <w:ilvl w:val="0"/>
          <w:numId w:val="11"/>
        </w:numPr>
        <w:rPr>
          <w:lang w:val="en-US"/>
        </w:rPr>
      </w:pPr>
      <w:proofErr w:type="spellStart"/>
      <w:r>
        <w:rPr>
          <w:lang w:val="en-US"/>
        </w:rPr>
        <w:t>Keni</w:t>
      </w:r>
      <w:proofErr w:type="spellEnd"/>
      <w:r>
        <w:rPr>
          <w:lang w:val="en-US"/>
        </w:rPr>
        <w:t xml:space="preserve"> Burke - Hang Tight</w:t>
      </w:r>
    </w:p>
    <w:p w14:paraId="2568AED9" w14:textId="77777777" w:rsidR="001D733D" w:rsidRDefault="001D733D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The Pointer Sisters – Dare Me</w:t>
      </w:r>
    </w:p>
    <w:p w14:paraId="0B67CC30" w14:textId="77777777" w:rsidR="001D733D" w:rsidRDefault="001D733D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Weeks &amp; Company – Tunnel </w:t>
      </w:r>
      <w:proofErr w:type="gramStart"/>
      <w:r>
        <w:rPr>
          <w:lang w:val="en-US"/>
        </w:rPr>
        <w:t>Of</w:t>
      </w:r>
      <w:proofErr w:type="gramEnd"/>
      <w:r>
        <w:rPr>
          <w:lang w:val="en-US"/>
        </w:rPr>
        <w:t xml:space="preserve"> Love</w:t>
      </w:r>
    </w:p>
    <w:p w14:paraId="5F35FB2E" w14:textId="42861120" w:rsidR="001D733D" w:rsidRDefault="001D733D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The B.B. &amp; Q. Band – Dreamer</w:t>
      </w:r>
    </w:p>
    <w:p w14:paraId="7C33BCF1" w14:textId="77777777" w:rsidR="001D733D" w:rsidRDefault="001D733D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The Limit – Crimes </w:t>
      </w:r>
      <w:proofErr w:type="gramStart"/>
      <w:r>
        <w:rPr>
          <w:lang w:val="en-US"/>
        </w:rPr>
        <w:t>Of</w:t>
      </w:r>
      <w:proofErr w:type="gramEnd"/>
      <w:r>
        <w:rPr>
          <w:lang w:val="en-US"/>
        </w:rPr>
        <w:t xml:space="preserve"> Passion</w:t>
      </w:r>
    </w:p>
    <w:p w14:paraId="5D546349" w14:textId="77777777" w:rsidR="001D733D" w:rsidRDefault="001D733D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Teena Marie – Behind </w:t>
      </w:r>
      <w:proofErr w:type="gramStart"/>
      <w:r>
        <w:rPr>
          <w:lang w:val="en-US"/>
        </w:rPr>
        <w:t>The</w:t>
      </w:r>
      <w:proofErr w:type="gramEnd"/>
      <w:r>
        <w:rPr>
          <w:lang w:val="en-US"/>
        </w:rPr>
        <w:t xml:space="preserve"> Groove</w:t>
      </w:r>
    </w:p>
    <w:p w14:paraId="4E629590" w14:textId="77777777" w:rsidR="001D733D" w:rsidRDefault="001D733D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The </w:t>
      </w:r>
      <w:proofErr w:type="spellStart"/>
      <w:r>
        <w:rPr>
          <w:lang w:val="en-US"/>
        </w:rPr>
        <w:t>Rytz</w:t>
      </w:r>
      <w:proofErr w:type="spellEnd"/>
      <w:r>
        <w:rPr>
          <w:lang w:val="en-US"/>
        </w:rPr>
        <w:t xml:space="preserve"> – Did I Not</w:t>
      </w:r>
    </w:p>
    <w:p w14:paraId="3BFCDE16" w14:textId="77777777" w:rsidR="001D733D" w:rsidRDefault="001D733D" w:rsidP="00EF534B">
      <w:pPr>
        <w:pStyle w:val="Lijstalinea"/>
        <w:numPr>
          <w:ilvl w:val="0"/>
          <w:numId w:val="11"/>
        </w:numPr>
        <w:rPr>
          <w:lang w:val="en-US"/>
        </w:rPr>
      </w:pPr>
      <w:proofErr w:type="spellStart"/>
      <w:r>
        <w:rPr>
          <w:lang w:val="en-US"/>
        </w:rPr>
        <w:t>Zapp</w:t>
      </w:r>
      <w:proofErr w:type="spellEnd"/>
      <w:r>
        <w:rPr>
          <w:lang w:val="en-US"/>
        </w:rPr>
        <w:t xml:space="preserve"> – More Bounce </w:t>
      </w: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The Ounce</w:t>
      </w:r>
    </w:p>
    <w:p w14:paraId="26BE08E1" w14:textId="77777777" w:rsidR="001D733D" w:rsidRDefault="001D733D" w:rsidP="00EF534B">
      <w:pPr>
        <w:pStyle w:val="Lijstalinea"/>
        <w:numPr>
          <w:ilvl w:val="0"/>
          <w:numId w:val="11"/>
        </w:numPr>
        <w:rPr>
          <w:lang w:val="en-US"/>
        </w:rPr>
      </w:pPr>
      <w:proofErr w:type="spellStart"/>
      <w:r>
        <w:rPr>
          <w:lang w:val="en-US"/>
        </w:rPr>
        <w:t>Meli’sa</w:t>
      </w:r>
      <w:proofErr w:type="spellEnd"/>
      <w:r>
        <w:rPr>
          <w:lang w:val="en-US"/>
        </w:rPr>
        <w:t xml:space="preserve"> Morgan – Good Love</w:t>
      </w:r>
    </w:p>
    <w:p w14:paraId="534BD765" w14:textId="77777777" w:rsidR="001D733D" w:rsidRDefault="001D733D" w:rsidP="00EF534B">
      <w:pPr>
        <w:pStyle w:val="Lijstalinea"/>
        <w:numPr>
          <w:ilvl w:val="0"/>
          <w:numId w:val="11"/>
        </w:numPr>
        <w:rPr>
          <w:lang w:val="en-US"/>
        </w:rPr>
      </w:pPr>
      <w:proofErr w:type="spellStart"/>
      <w:r>
        <w:rPr>
          <w:lang w:val="en-US"/>
        </w:rPr>
        <w:t>Intrique</w:t>
      </w:r>
      <w:proofErr w:type="spellEnd"/>
      <w:r>
        <w:rPr>
          <w:lang w:val="en-US"/>
        </w:rPr>
        <w:t xml:space="preserve"> – I Like It</w:t>
      </w:r>
    </w:p>
    <w:p w14:paraId="22633484" w14:textId="77777777" w:rsidR="001D733D" w:rsidRDefault="001D733D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Zinc – This Is Where </w:t>
      </w:r>
      <w:proofErr w:type="gramStart"/>
      <w:r>
        <w:rPr>
          <w:lang w:val="en-US"/>
        </w:rPr>
        <w:t>The</w:t>
      </w:r>
      <w:proofErr w:type="gramEnd"/>
      <w:r>
        <w:rPr>
          <w:lang w:val="en-US"/>
        </w:rPr>
        <w:t xml:space="preserve"> Love Is</w:t>
      </w:r>
    </w:p>
    <w:p w14:paraId="27E1626D" w14:textId="77777777" w:rsidR="001D733D" w:rsidRDefault="001D733D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Tom </w:t>
      </w:r>
      <w:proofErr w:type="spellStart"/>
      <w:r>
        <w:rPr>
          <w:lang w:val="en-US"/>
        </w:rPr>
        <w:t>Tom</w:t>
      </w:r>
      <w:proofErr w:type="spellEnd"/>
      <w:r>
        <w:rPr>
          <w:lang w:val="en-US"/>
        </w:rPr>
        <w:t xml:space="preserve"> Club – Genius </w:t>
      </w:r>
      <w:proofErr w:type="gramStart"/>
      <w:r>
        <w:rPr>
          <w:lang w:val="en-US"/>
        </w:rPr>
        <w:t>Of</w:t>
      </w:r>
      <w:proofErr w:type="gramEnd"/>
      <w:r>
        <w:rPr>
          <w:lang w:val="en-US"/>
        </w:rPr>
        <w:t xml:space="preserve"> Love</w:t>
      </w:r>
    </w:p>
    <w:p w14:paraId="29E511DA" w14:textId="68AF4F23" w:rsidR="001D733D" w:rsidRDefault="001D733D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Commodores – Lady (You Bring Me Up)</w:t>
      </w:r>
    </w:p>
    <w:p w14:paraId="36FDE2C5" w14:textId="688899C2" w:rsidR="009E0CF2" w:rsidRDefault="009E0CF2" w:rsidP="00EF534B">
      <w:pPr>
        <w:pStyle w:val="Lijstalinea"/>
        <w:numPr>
          <w:ilvl w:val="0"/>
          <w:numId w:val="11"/>
        </w:numPr>
      </w:pPr>
      <w:r w:rsidRPr="00A3170A">
        <w:rPr>
          <w:lang w:val="en-US"/>
        </w:rPr>
        <w:t xml:space="preserve"> </w:t>
      </w:r>
      <w:r w:rsidR="00B31578" w:rsidRPr="00B31578">
        <w:t xml:space="preserve">T.S. Monk – Bon </w:t>
      </w:r>
      <w:proofErr w:type="spellStart"/>
      <w:r w:rsidR="00B31578" w:rsidRPr="00B31578">
        <w:t>B</w:t>
      </w:r>
      <w:r w:rsidR="00B31578">
        <w:t>on</w:t>
      </w:r>
      <w:proofErr w:type="spellEnd"/>
      <w:r w:rsidR="00B31578">
        <w:t xml:space="preserve"> </w:t>
      </w:r>
      <w:proofErr w:type="spellStart"/>
      <w:r w:rsidR="00B31578">
        <w:t>Vie</w:t>
      </w:r>
      <w:proofErr w:type="spellEnd"/>
    </w:p>
    <w:p w14:paraId="5B7F90C0" w14:textId="2848A0FD" w:rsidR="00B31578" w:rsidRDefault="00B31578" w:rsidP="00EF534B">
      <w:pPr>
        <w:pStyle w:val="Lijstalinea"/>
        <w:numPr>
          <w:ilvl w:val="0"/>
          <w:numId w:val="11"/>
        </w:numPr>
        <w:rPr>
          <w:lang w:val="en-US"/>
        </w:rPr>
      </w:pPr>
      <w:r w:rsidRPr="00B31578">
        <w:rPr>
          <w:lang w:val="en-US"/>
        </w:rPr>
        <w:t>The Snapp – You Knock Me Out</w:t>
      </w:r>
    </w:p>
    <w:p w14:paraId="0554CC86" w14:textId="2C9161A0" w:rsidR="00B31578" w:rsidRDefault="00B31578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Stacy </w:t>
      </w:r>
      <w:proofErr w:type="spellStart"/>
      <w:r>
        <w:rPr>
          <w:lang w:val="en-US"/>
        </w:rPr>
        <w:t>Lattisaw</w:t>
      </w:r>
      <w:proofErr w:type="spellEnd"/>
      <w:r>
        <w:rPr>
          <w:lang w:val="en-US"/>
        </w:rPr>
        <w:t xml:space="preserve"> &amp; Johnny Gill – Heartbreak Look</w:t>
      </w:r>
    </w:p>
    <w:p w14:paraId="605AF491" w14:textId="11E49556" w:rsidR="00B31578" w:rsidRDefault="00B31578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Ian Foster – Out </w:t>
      </w:r>
      <w:proofErr w:type="gramStart"/>
      <w:r>
        <w:rPr>
          <w:lang w:val="en-US"/>
        </w:rPr>
        <w:t>For</w:t>
      </w:r>
      <w:proofErr w:type="gramEnd"/>
      <w:r>
        <w:rPr>
          <w:lang w:val="en-US"/>
        </w:rPr>
        <w:t xml:space="preserve"> The Count</w:t>
      </w:r>
    </w:p>
    <w:p w14:paraId="0941C5BC" w14:textId="27C74A42" w:rsidR="00B31578" w:rsidRDefault="00B31578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Darlene Davis – I Found Love</w:t>
      </w:r>
    </w:p>
    <w:p w14:paraId="23788DD6" w14:textId="0D57FD18" w:rsidR="00B31578" w:rsidRDefault="00B31578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George Benson – Shiver</w:t>
      </w:r>
    </w:p>
    <w:p w14:paraId="48A5BE45" w14:textId="24E949F9" w:rsidR="00B31578" w:rsidRDefault="00B31578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Firefly – Remember</w:t>
      </w:r>
    </w:p>
    <w:p w14:paraId="03639D2C" w14:textId="17515730" w:rsidR="00B31578" w:rsidRDefault="00B31578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Atlantic Starr – Armed &amp; Dangerous</w:t>
      </w:r>
    </w:p>
    <w:p w14:paraId="268A810A" w14:textId="3D63FA30" w:rsidR="00B31578" w:rsidRDefault="00B31578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Patrice Rushen – Forget Me Nots</w:t>
      </w:r>
    </w:p>
    <w:p w14:paraId="3F81C9F2" w14:textId="5B1F3FB5" w:rsidR="00B31578" w:rsidRDefault="00B31578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Carrie Lucas – Show Me Where You Coming From</w:t>
      </w:r>
    </w:p>
    <w:p w14:paraId="58DBEFC6" w14:textId="03DA8D2D" w:rsidR="00B31578" w:rsidRDefault="00B31578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Audrey Wheeler – Irresistible</w:t>
      </w:r>
    </w:p>
    <w:p w14:paraId="5256A49B" w14:textId="3BEDC04B" w:rsidR="00B31578" w:rsidRDefault="00B31578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Tom Powell – You Got It All</w:t>
      </w:r>
    </w:p>
    <w:p w14:paraId="2AF6D9A2" w14:textId="47DB3C21" w:rsidR="00B31578" w:rsidRDefault="00B31578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Tony Jackson – Step Out </w:t>
      </w:r>
      <w:proofErr w:type="gramStart"/>
      <w:r>
        <w:rPr>
          <w:lang w:val="en-US"/>
        </w:rPr>
        <w:t>On</w:t>
      </w:r>
      <w:proofErr w:type="gramEnd"/>
      <w:r>
        <w:rPr>
          <w:lang w:val="en-US"/>
        </w:rPr>
        <w:t xml:space="preserve"> The Groove</w:t>
      </w:r>
    </w:p>
    <w:p w14:paraId="409E876B" w14:textId="03C4333D" w:rsidR="00B31578" w:rsidRDefault="00B31578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France </w:t>
      </w:r>
      <w:proofErr w:type="spellStart"/>
      <w:r>
        <w:rPr>
          <w:lang w:val="en-US"/>
        </w:rPr>
        <w:t>Joli</w:t>
      </w:r>
      <w:proofErr w:type="spellEnd"/>
      <w:r>
        <w:rPr>
          <w:lang w:val="en-US"/>
        </w:rPr>
        <w:t xml:space="preserve"> – </w:t>
      </w:r>
      <w:r w:rsidR="00ED7EDC">
        <w:rPr>
          <w:lang w:val="en-US"/>
        </w:rPr>
        <w:t xml:space="preserve">I </w:t>
      </w:r>
      <w:proofErr w:type="spellStart"/>
      <w:r w:rsidR="00ED7EDC">
        <w:rPr>
          <w:lang w:val="en-US"/>
        </w:rPr>
        <w:t>Wanna</w:t>
      </w:r>
      <w:proofErr w:type="spellEnd"/>
      <w:r w:rsidR="00ED7EDC">
        <w:rPr>
          <w:lang w:val="en-US"/>
        </w:rPr>
        <w:t xml:space="preserve"> Take </w:t>
      </w:r>
      <w:proofErr w:type="gramStart"/>
      <w:r w:rsidR="00ED7EDC">
        <w:rPr>
          <w:lang w:val="en-US"/>
        </w:rPr>
        <w:t>A</w:t>
      </w:r>
      <w:proofErr w:type="gramEnd"/>
      <w:r w:rsidR="00ED7EDC">
        <w:rPr>
          <w:lang w:val="en-US"/>
        </w:rPr>
        <w:t xml:space="preserve"> Chance</w:t>
      </w:r>
    </w:p>
    <w:p w14:paraId="1127E113" w14:textId="0F461DCE" w:rsidR="00B31578" w:rsidRDefault="00B31578" w:rsidP="00EF534B">
      <w:pPr>
        <w:pStyle w:val="Lijstalinea"/>
        <w:numPr>
          <w:ilvl w:val="0"/>
          <w:numId w:val="11"/>
        </w:numPr>
        <w:rPr>
          <w:lang w:val="en-US"/>
        </w:rPr>
      </w:pPr>
      <w:proofErr w:type="spellStart"/>
      <w:r>
        <w:rPr>
          <w:lang w:val="en-US"/>
        </w:rPr>
        <w:t>Cherrelle</w:t>
      </w:r>
      <w:proofErr w:type="spellEnd"/>
      <w:r>
        <w:rPr>
          <w:lang w:val="en-US"/>
        </w:rPr>
        <w:t xml:space="preserve"> </w:t>
      </w:r>
      <w:r w:rsidR="006D1EFC">
        <w:rPr>
          <w:lang w:val="en-US"/>
        </w:rPr>
        <w:t>–</w:t>
      </w:r>
      <w:r>
        <w:rPr>
          <w:lang w:val="en-US"/>
        </w:rPr>
        <w:t xml:space="preserve"> </w:t>
      </w:r>
      <w:r w:rsidR="006D1EFC">
        <w:rPr>
          <w:lang w:val="en-US"/>
        </w:rPr>
        <w:t xml:space="preserve">I Didn’t Mean </w:t>
      </w:r>
      <w:proofErr w:type="gramStart"/>
      <w:r w:rsidR="006D1EFC">
        <w:rPr>
          <w:lang w:val="en-US"/>
        </w:rPr>
        <w:t>To</w:t>
      </w:r>
      <w:proofErr w:type="gramEnd"/>
      <w:r w:rsidR="006D1EFC">
        <w:rPr>
          <w:lang w:val="en-US"/>
        </w:rPr>
        <w:t xml:space="preserve"> Turn You On</w:t>
      </w:r>
    </w:p>
    <w:p w14:paraId="0FF218FE" w14:textId="66DE52D1" w:rsidR="006D1EFC" w:rsidRDefault="006D1EFC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The Chi-</w:t>
      </w:r>
      <w:proofErr w:type="spellStart"/>
      <w:r>
        <w:rPr>
          <w:lang w:val="en-US"/>
        </w:rPr>
        <w:t>Lites</w:t>
      </w:r>
      <w:proofErr w:type="spellEnd"/>
      <w:r>
        <w:rPr>
          <w:lang w:val="en-US"/>
        </w:rPr>
        <w:t xml:space="preserve"> – Stop What You’re </w:t>
      </w:r>
      <w:proofErr w:type="spellStart"/>
      <w:r>
        <w:rPr>
          <w:lang w:val="en-US"/>
        </w:rPr>
        <w:t>Doin</w:t>
      </w:r>
      <w:proofErr w:type="spellEnd"/>
      <w:r>
        <w:rPr>
          <w:lang w:val="en-US"/>
        </w:rPr>
        <w:t>’</w:t>
      </w:r>
    </w:p>
    <w:p w14:paraId="7A1BF8C2" w14:textId="3F929AC4" w:rsidR="006D1EFC" w:rsidRDefault="006D1EFC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Fire Fox – Fire</w:t>
      </w:r>
    </w:p>
    <w:p w14:paraId="501159AB" w14:textId="134BE521" w:rsidR="006D1EFC" w:rsidRDefault="006D1EFC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Starpoint – Bring Your Sweet Lovin’ Back </w:t>
      </w:r>
    </w:p>
    <w:p w14:paraId="61A1ED64" w14:textId="4074607F" w:rsidR="006D1EFC" w:rsidRDefault="006D1EFC" w:rsidP="00EF534B">
      <w:pPr>
        <w:pStyle w:val="Lijstalinea"/>
        <w:numPr>
          <w:ilvl w:val="0"/>
          <w:numId w:val="11"/>
        </w:numPr>
        <w:rPr>
          <w:lang w:val="en-US"/>
        </w:rPr>
      </w:pPr>
      <w:proofErr w:type="spellStart"/>
      <w:r>
        <w:rPr>
          <w:lang w:val="en-US"/>
        </w:rPr>
        <w:t>Whodini</w:t>
      </w:r>
      <w:proofErr w:type="spellEnd"/>
      <w:r>
        <w:rPr>
          <w:lang w:val="en-US"/>
        </w:rPr>
        <w:t xml:space="preserve"> – Magic’s Wand</w:t>
      </w:r>
    </w:p>
    <w:p w14:paraId="4BA6B131" w14:textId="0D270CC9" w:rsidR="006D1EFC" w:rsidRDefault="006D1EFC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Tom Brown – Brighter Tomorrow</w:t>
      </w:r>
    </w:p>
    <w:p w14:paraId="2E223DDB" w14:textId="171CEF89" w:rsidR="006D1EFC" w:rsidRDefault="006D1EFC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Pebbles – Two Hearts</w:t>
      </w:r>
    </w:p>
    <w:p w14:paraId="4C1E119E" w14:textId="4256A385" w:rsidR="006D1EFC" w:rsidRDefault="006D1EFC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The Brothers Johnson – Light Up </w:t>
      </w:r>
      <w:proofErr w:type="gramStart"/>
      <w:r>
        <w:rPr>
          <w:lang w:val="en-US"/>
        </w:rPr>
        <w:t>The</w:t>
      </w:r>
      <w:proofErr w:type="gramEnd"/>
      <w:r>
        <w:rPr>
          <w:lang w:val="en-US"/>
        </w:rPr>
        <w:t xml:space="preserve"> Night</w:t>
      </w:r>
    </w:p>
    <w:p w14:paraId="10CBF4F8" w14:textId="19900C5C" w:rsidR="006D1EFC" w:rsidRDefault="006D1EFC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Michael Jackson – Thriller</w:t>
      </w:r>
    </w:p>
    <w:p w14:paraId="34B2220F" w14:textId="4E8FF1AD" w:rsidR="006D1EFC" w:rsidRDefault="006D1EFC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The Jones Girls – You Can’t Have My Love</w:t>
      </w:r>
    </w:p>
    <w:p w14:paraId="03375377" w14:textId="707C9933" w:rsidR="006D1EFC" w:rsidRDefault="00A05C93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Change – Hold Tight</w:t>
      </w:r>
    </w:p>
    <w:p w14:paraId="301A7994" w14:textId="77777777" w:rsidR="00A05C93" w:rsidRDefault="00A05C93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High Fashion – Next </w:t>
      </w: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You</w:t>
      </w:r>
    </w:p>
    <w:p w14:paraId="15F8868A" w14:textId="77777777" w:rsidR="00A05C93" w:rsidRDefault="00A05C93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Loose Ends – Nights </w:t>
      </w:r>
      <w:proofErr w:type="gramStart"/>
      <w:r>
        <w:rPr>
          <w:lang w:val="en-US"/>
        </w:rPr>
        <w:t>Of</w:t>
      </w:r>
      <w:proofErr w:type="gramEnd"/>
      <w:r>
        <w:rPr>
          <w:lang w:val="en-US"/>
        </w:rPr>
        <w:t xml:space="preserve"> Pleasure</w:t>
      </w:r>
    </w:p>
    <w:p w14:paraId="4313544A" w14:textId="77777777" w:rsidR="00A05C93" w:rsidRDefault="00A05C93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Haywood – Time Like This</w:t>
      </w:r>
    </w:p>
    <w:p w14:paraId="0B6F1391" w14:textId="77777777" w:rsidR="00A05C93" w:rsidRDefault="00A05C93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Millie Scott – To </w:t>
      </w:r>
      <w:proofErr w:type="gramStart"/>
      <w:r>
        <w:rPr>
          <w:lang w:val="en-US"/>
        </w:rPr>
        <w:t>The</w:t>
      </w:r>
      <w:proofErr w:type="gramEnd"/>
      <w:r>
        <w:rPr>
          <w:lang w:val="en-US"/>
        </w:rPr>
        <w:t xml:space="preserve"> Letter</w:t>
      </w:r>
    </w:p>
    <w:p w14:paraId="7AA0C423" w14:textId="77777777" w:rsidR="00A05C93" w:rsidRDefault="00A05C93" w:rsidP="00EF534B">
      <w:pPr>
        <w:pStyle w:val="Lijstalinea"/>
        <w:numPr>
          <w:ilvl w:val="0"/>
          <w:numId w:val="11"/>
        </w:numPr>
        <w:rPr>
          <w:lang w:val="en-US"/>
        </w:rPr>
      </w:pPr>
      <w:proofErr w:type="spellStart"/>
      <w:r>
        <w:rPr>
          <w:lang w:val="en-US"/>
        </w:rPr>
        <w:t>Zingara</w:t>
      </w:r>
      <w:proofErr w:type="spellEnd"/>
      <w:r>
        <w:rPr>
          <w:lang w:val="en-US"/>
        </w:rPr>
        <w:t xml:space="preserve"> – I Surrender</w:t>
      </w:r>
    </w:p>
    <w:p w14:paraId="5776B694" w14:textId="77777777" w:rsidR="00A05C93" w:rsidRDefault="00A05C93" w:rsidP="00EF534B">
      <w:pPr>
        <w:pStyle w:val="Lijstalinea"/>
        <w:numPr>
          <w:ilvl w:val="0"/>
          <w:numId w:val="11"/>
        </w:numPr>
        <w:rPr>
          <w:lang w:val="en-US"/>
        </w:rPr>
      </w:pPr>
      <w:proofErr w:type="spellStart"/>
      <w:r>
        <w:rPr>
          <w:lang w:val="en-US"/>
        </w:rPr>
        <w:t>Dejá</w:t>
      </w:r>
      <w:proofErr w:type="spellEnd"/>
      <w:r>
        <w:rPr>
          <w:lang w:val="en-US"/>
        </w:rPr>
        <w:t xml:space="preserve"> – You &amp; Me Tonight</w:t>
      </w:r>
    </w:p>
    <w:p w14:paraId="5768EC90" w14:textId="77777777" w:rsidR="00A05C93" w:rsidRDefault="00A05C93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Phyllis St. James – </w:t>
      </w:r>
      <w:proofErr w:type="spellStart"/>
      <w:r>
        <w:rPr>
          <w:lang w:val="en-US"/>
        </w:rPr>
        <w:t>Livin</w:t>
      </w:r>
      <w:proofErr w:type="spellEnd"/>
      <w:r>
        <w:rPr>
          <w:lang w:val="en-US"/>
        </w:rPr>
        <w:t xml:space="preserve">; On </w:t>
      </w:r>
      <w:proofErr w:type="gramStart"/>
      <w:r>
        <w:rPr>
          <w:lang w:val="en-US"/>
        </w:rPr>
        <w:t>The</w:t>
      </w:r>
      <w:proofErr w:type="gramEnd"/>
      <w:r>
        <w:rPr>
          <w:lang w:val="en-US"/>
        </w:rPr>
        <w:t xml:space="preserve"> Border</w:t>
      </w:r>
    </w:p>
    <w:p w14:paraId="34860BD2" w14:textId="77777777" w:rsidR="00A05C93" w:rsidRDefault="00A05C93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Chic – Rebels Are We</w:t>
      </w:r>
    </w:p>
    <w:p w14:paraId="44DF515E" w14:textId="77777777" w:rsidR="00A05C93" w:rsidRDefault="00A05C93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Mai Tai – What Goes On</w:t>
      </w:r>
    </w:p>
    <w:p w14:paraId="706FF467" w14:textId="77777777" w:rsidR="00A05C93" w:rsidRDefault="00A05C93" w:rsidP="00EF534B">
      <w:pPr>
        <w:pStyle w:val="Lijstalinea"/>
        <w:numPr>
          <w:ilvl w:val="0"/>
          <w:numId w:val="11"/>
        </w:numPr>
        <w:rPr>
          <w:lang w:val="en-US"/>
        </w:rPr>
      </w:pPr>
      <w:proofErr w:type="spellStart"/>
      <w:r>
        <w:rPr>
          <w:lang w:val="en-US"/>
        </w:rPr>
        <w:t>Klassique</w:t>
      </w:r>
      <w:proofErr w:type="spellEnd"/>
      <w:r>
        <w:rPr>
          <w:lang w:val="en-US"/>
        </w:rPr>
        <w:t xml:space="preserve"> – Somebody’s Loving You</w:t>
      </w:r>
    </w:p>
    <w:p w14:paraId="34D7740D" w14:textId="77777777" w:rsidR="00A05C93" w:rsidRDefault="00A05C93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Ray Parker, jr. &amp; </w:t>
      </w:r>
      <w:proofErr w:type="spellStart"/>
      <w:r>
        <w:rPr>
          <w:lang w:val="en-US"/>
        </w:rPr>
        <w:t>Raydio</w:t>
      </w:r>
      <w:proofErr w:type="spellEnd"/>
      <w:r>
        <w:rPr>
          <w:lang w:val="en-US"/>
        </w:rPr>
        <w:t xml:space="preserve"> – It’s Time </w:t>
      </w: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Party Now</w:t>
      </w:r>
    </w:p>
    <w:p w14:paraId="45A15822" w14:textId="099336FD" w:rsidR="007523AC" w:rsidRDefault="007523AC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The Source Feat. Candi </w:t>
      </w:r>
      <w:proofErr w:type="spellStart"/>
      <w:r>
        <w:rPr>
          <w:lang w:val="en-US"/>
        </w:rPr>
        <w:t>Staton</w:t>
      </w:r>
      <w:proofErr w:type="spellEnd"/>
      <w:r>
        <w:rPr>
          <w:lang w:val="en-US"/>
        </w:rPr>
        <w:t xml:space="preserve"> – You Got </w:t>
      </w:r>
      <w:proofErr w:type="gramStart"/>
      <w:r>
        <w:rPr>
          <w:lang w:val="en-US"/>
        </w:rPr>
        <w:t>The</w:t>
      </w:r>
      <w:proofErr w:type="gramEnd"/>
      <w:r>
        <w:rPr>
          <w:lang w:val="en-US"/>
        </w:rPr>
        <w:t xml:space="preserve"> Love (1986)</w:t>
      </w:r>
    </w:p>
    <w:p w14:paraId="770E35AE" w14:textId="13058863" w:rsidR="00A05C93" w:rsidRDefault="00A05C93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 </w:t>
      </w:r>
      <w:r w:rsidR="007523AC">
        <w:rPr>
          <w:lang w:val="en-US"/>
        </w:rPr>
        <w:t xml:space="preserve">The B.B. &amp; Q. Band – Six Million Times </w:t>
      </w:r>
    </w:p>
    <w:p w14:paraId="564DF5A3" w14:textId="09601BE6" w:rsidR="007523AC" w:rsidRDefault="007523AC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Change – The Very Best </w:t>
      </w:r>
      <w:proofErr w:type="gramStart"/>
      <w:r>
        <w:rPr>
          <w:lang w:val="en-US"/>
        </w:rPr>
        <w:t>In</w:t>
      </w:r>
      <w:proofErr w:type="gramEnd"/>
      <w:r>
        <w:rPr>
          <w:lang w:val="en-US"/>
        </w:rPr>
        <w:t xml:space="preserve"> You</w:t>
      </w:r>
    </w:p>
    <w:p w14:paraId="471AECFE" w14:textId="59DE4E32" w:rsidR="007523AC" w:rsidRDefault="007523AC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Cameo – Candy</w:t>
      </w:r>
    </w:p>
    <w:p w14:paraId="48D202BF" w14:textId="5FCE604C" w:rsidR="007523AC" w:rsidRDefault="007523AC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Unlimited Touch – Private Party</w:t>
      </w:r>
    </w:p>
    <w:p w14:paraId="0B513B46" w14:textId="560974B8" w:rsidR="007523AC" w:rsidRDefault="007523AC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Betty Wright – Share My Love</w:t>
      </w:r>
    </w:p>
    <w:p w14:paraId="43CFA344" w14:textId="452A8D64" w:rsidR="007523AC" w:rsidRDefault="007523AC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Chapter 8 – It’s My Turn</w:t>
      </w:r>
    </w:p>
    <w:p w14:paraId="0C7EFFAA" w14:textId="1DBB6575" w:rsidR="007523AC" w:rsidRDefault="007523AC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Melba Moore – Love’s Coming </w:t>
      </w:r>
      <w:proofErr w:type="gramStart"/>
      <w:r>
        <w:rPr>
          <w:lang w:val="en-US"/>
        </w:rPr>
        <w:t>At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Ya</w:t>
      </w:r>
      <w:proofErr w:type="spellEnd"/>
    </w:p>
    <w:p w14:paraId="392FF4A0" w14:textId="1FD0F8E0" w:rsidR="007523AC" w:rsidRDefault="007523AC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Lillo Thomas – Sexy Girl</w:t>
      </w:r>
    </w:p>
    <w:p w14:paraId="2EE87B33" w14:textId="4DAB906A" w:rsidR="007523AC" w:rsidRDefault="007523AC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The Bar-Kays – Freakshow </w:t>
      </w:r>
      <w:proofErr w:type="gramStart"/>
      <w:r>
        <w:rPr>
          <w:lang w:val="en-US"/>
        </w:rPr>
        <w:t>On</w:t>
      </w:r>
      <w:proofErr w:type="gramEnd"/>
      <w:r>
        <w:rPr>
          <w:lang w:val="en-US"/>
        </w:rPr>
        <w:t xml:space="preserve"> The Dancefloor</w:t>
      </w:r>
    </w:p>
    <w:p w14:paraId="49D006BA" w14:textId="42AE67D3" w:rsidR="007523AC" w:rsidRDefault="007523AC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Patrice Rushen – I</w:t>
      </w:r>
      <w:r w:rsidR="00AD353C">
        <w:rPr>
          <w:lang w:val="en-US"/>
        </w:rPr>
        <w:t xml:space="preserve"> Was</w:t>
      </w:r>
      <w:r>
        <w:rPr>
          <w:lang w:val="en-US"/>
        </w:rPr>
        <w:t xml:space="preserve"> Tired</w:t>
      </w:r>
      <w:r w:rsidR="00AD353C">
        <w:rPr>
          <w:lang w:val="en-US"/>
        </w:rPr>
        <w:t xml:space="preserve"> </w:t>
      </w:r>
      <w:proofErr w:type="gramStart"/>
      <w:r w:rsidR="00AD353C">
        <w:rPr>
          <w:lang w:val="en-US"/>
        </w:rPr>
        <w:t>Of</w:t>
      </w:r>
      <w:proofErr w:type="gramEnd"/>
      <w:r w:rsidR="00AD353C">
        <w:rPr>
          <w:lang w:val="en-US"/>
        </w:rPr>
        <w:t xml:space="preserve"> Being </w:t>
      </w:r>
      <w:r>
        <w:rPr>
          <w:lang w:val="en-US"/>
        </w:rPr>
        <w:t>Alone</w:t>
      </w:r>
    </w:p>
    <w:p w14:paraId="5C8E7842" w14:textId="77777777" w:rsidR="00AD353C" w:rsidRDefault="00AD353C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Gladys Knight &amp; The Pips – When You Far Away</w:t>
      </w:r>
    </w:p>
    <w:p w14:paraId="2A42420A" w14:textId="77777777" w:rsidR="00AD353C" w:rsidRDefault="00AD353C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The S.O.S. Band – The Finest</w:t>
      </w:r>
    </w:p>
    <w:p w14:paraId="2F2EA207" w14:textId="77777777" w:rsidR="00AD353C" w:rsidRDefault="00AD353C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Mac Band – Roses Are Red</w:t>
      </w:r>
    </w:p>
    <w:p w14:paraId="4CB1EA0D" w14:textId="77777777" w:rsidR="00AD353C" w:rsidRDefault="00AD353C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Chaka Khan – I Feel </w:t>
      </w:r>
      <w:proofErr w:type="gramStart"/>
      <w:r>
        <w:rPr>
          <w:lang w:val="en-US"/>
        </w:rPr>
        <w:t>For</w:t>
      </w:r>
      <w:proofErr w:type="gramEnd"/>
      <w:r>
        <w:rPr>
          <w:lang w:val="en-US"/>
        </w:rPr>
        <w:t xml:space="preserve"> You</w:t>
      </w:r>
    </w:p>
    <w:p w14:paraId="21EB75E9" w14:textId="4FF1EFD8" w:rsidR="004C5B92" w:rsidRDefault="004C5B92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Change – Paradise</w:t>
      </w:r>
    </w:p>
    <w:p w14:paraId="5A0A7314" w14:textId="17BE6A64" w:rsidR="00AD353C" w:rsidRDefault="004C5B92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Sylvia Robinson – It’s Good </w:t>
      </w: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Be The Queen</w:t>
      </w:r>
    </w:p>
    <w:p w14:paraId="24799D68" w14:textId="262E6B76" w:rsidR="004C5B92" w:rsidRDefault="004C5B92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Superior Movement – Wide Shot</w:t>
      </w:r>
    </w:p>
    <w:p w14:paraId="5DDD4AC8" w14:textId="532C0DA5" w:rsidR="004C5B92" w:rsidRDefault="004C5B92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Stone – Time</w:t>
      </w:r>
    </w:p>
    <w:p w14:paraId="35E77A91" w14:textId="477F5F80" w:rsidR="004C5B92" w:rsidRDefault="004C5B92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Shock – Let’s Get </w:t>
      </w:r>
      <w:proofErr w:type="spellStart"/>
      <w:r>
        <w:rPr>
          <w:lang w:val="en-US"/>
        </w:rPr>
        <w:t>Crakin</w:t>
      </w:r>
      <w:proofErr w:type="spellEnd"/>
      <w:r>
        <w:rPr>
          <w:lang w:val="en-US"/>
        </w:rPr>
        <w:t>’</w:t>
      </w:r>
    </w:p>
    <w:p w14:paraId="7C7F8EDB" w14:textId="0A453CC9" w:rsidR="004C5B92" w:rsidRDefault="004C5B92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Reggie Griffin – Whisper (In Your Ear)</w:t>
      </w:r>
    </w:p>
    <w:p w14:paraId="1D39A611" w14:textId="2D48B9BA" w:rsidR="004C5B92" w:rsidRDefault="004204D0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Carol Williams – Have You </w:t>
      </w:r>
      <w:proofErr w:type="gramStart"/>
      <w:r>
        <w:rPr>
          <w:lang w:val="en-US"/>
        </w:rPr>
        <w:t>For</w:t>
      </w:r>
      <w:proofErr w:type="gramEnd"/>
      <w:r>
        <w:rPr>
          <w:lang w:val="en-US"/>
        </w:rPr>
        <w:t xml:space="preserve"> My Love</w:t>
      </w:r>
    </w:p>
    <w:p w14:paraId="5A09E75D" w14:textId="16584E4E" w:rsidR="004204D0" w:rsidRDefault="004204D0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Kinky Fox – So Different</w:t>
      </w:r>
    </w:p>
    <w:p w14:paraId="54C0CE44" w14:textId="6129C56B" w:rsidR="004204D0" w:rsidRDefault="005F2655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Motivation – Are You Ready</w:t>
      </w:r>
    </w:p>
    <w:p w14:paraId="1A8774D6" w14:textId="07433FA9" w:rsidR="005F2655" w:rsidRDefault="005F2655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Street Angels – Dressing Up</w:t>
      </w:r>
    </w:p>
    <w:p w14:paraId="39EDF316" w14:textId="50110EAB" w:rsidR="005F2655" w:rsidRDefault="005F2655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Janet Jackson – Pleasure Principle</w:t>
      </w:r>
    </w:p>
    <w:p w14:paraId="396C8E63" w14:textId="4F130514" w:rsidR="005F2655" w:rsidRDefault="005F2655" w:rsidP="00EF534B">
      <w:pPr>
        <w:pStyle w:val="Lijstalinea"/>
        <w:numPr>
          <w:ilvl w:val="0"/>
          <w:numId w:val="11"/>
        </w:numPr>
        <w:rPr>
          <w:lang w:val="en-US"/>
        </w:rPr>
      </w:pPr>
      <w:proofErr w:type="spellStart"/>
      <w:r>
        <w:rPr>
          <w:lang w:val="en-US"/>
        </w:rPr>
        <w:t>Khemistry</w:t>
      </w:r>
      <w:proofErr w:type="spellEnd"/>
      <w:r>
        <w:rPr>
          <w:lang w:val="en-US"/>
        </w:rPr>
        <w:t xml:space="preserve"> – I Can’t Lose </w:t>
      </w:r>
      <w:proofErr w:type="gramStart"/>
      <w:r>
        <w:rPr>
          <w:lang w:val="en-US"/>
        </w:rPr>
        <w:t>With</w:t>
      </w:r>
      <w:proofErr w:type="gramEnd"/>
      <w:r>
        <w:rPr>
          <w:lang w:val="en-US"/>
        </w:rPr>
        <w:t xml:space="preserve"> The Stuff I Use</w:t>
      </w:r>
    </w:p>
    <w:p w14:paraId="3958B419" w14:textId="7A06E47A" w:rsidR="005F2655" w:rsidRDefault="005F2655" w:rsidP="00EF534B">
      <w:pPr>
        <w:pStyle w:val="Lijstalinea"/>
        <w:numPr>
          <w:ilvl w:val="0"/>
          <w:numId w:val="11"/>
        </w:numPr>
        <w:rPr>
          <w:lang w:val="en-US"/>
        </w:rPr>
      </w:pPr>
      <w:proofErr w:type="spellStart"/>
      <w:r>
        <w:rPr>
          <w:lang w:val="en-US"/>
        </w:rPr>
        <w:t>Logg</w:t>
      </w:r>
      <w:proofErr w:type="spellEnd"/>
      <w:r>
        <w:rPr>
          <w:lang w:val="en-US"/>
        </w:rPr>
        <w:t xml:space="preserve"> – You Got That Something</w:t>
      </w:r>
    </w:p>
    <w:p w14:paraId="757827E9" w14:textId="7AD5E19D" w:rsidR="005F2655" w:rsidRDefault="005F2655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Midnight Star – Midas Touch</w:t>
      </w:r>
    </w:p>
    <w:p w14:paraId="7A3D4BF4" w14:textId="0137560E" w:rsidR="005F2655" w:rsidRDefault="005F2655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Penny Ford – Change Your Wicked Ways</w:t>
      </w:r>
    </w:p>
    <w:p w14:paraId="42ECF6A2" w14:textId="02A75B9E" w:rsidR="005F2655" w:rsidRDefault="005F2655" w:rsidP="00EF534B">
      <w:pPr>
        <w:pStyle w:val="Lijstalinea"/>
        <w:numPr>
          <w:ilvl w:val="0"/>
          <w:numId w:val="11"/>
        </w:numPr>
        <w:rPr>
          <w:lang w:val="en-US"/>
        </w:rPr>
      </w:pPr>
      <w:proofErr w:type="spellStart"/>
      <w:r>
        <w:rPr>
          <w:lang w:val="en-US"/>
        </w:rPr>
        <w:t>Krisp</w:t>
      </w:r>
      <w:proofErr w:type="spellEnd"/>
      <w:r>
        <w:rPr>
          <w:lang w:val="en-US"/>
        </w:rPr>
        <w:t xml:space="preserve"> – Sunlight</w:t>
      </w:r>
    </w:p>
    <w:p w14:paraId="6988B125" w14:textId="46637596" w:rsidR="005F2655" w:rsidRDefault="005F2655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Mahogany – Ride </w:t>
      </w:r>
      <w:proofErr w:type="gramStart"/>
      <w:r>
        <w:rPr>
          <w:lang w:val="en-US"/>
        </w:rPr>
        <w:t>On</w:t>
      </w:r>
      <w:proofErr w:type="gramEnd"/>
      <w:r>
        <w:rPr>
          <w:lang w:val="en-US"/>
        </w:rPr>
        <w:t xml:space="preserve"> The Rhythm</w:t>
      </w:r>
    </w:p>
    <w:p w14:paraId="70A2D64D" w14:textId="0A259327" w:rsidR="005F2655" w:rsidRDefault="005F2655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D-Train – You’re </w:t>
      </w:r>
      <w:proofErr w:type="gramStart"/>
      <w:r>
        <w:rPr>
          <w:lang w:val="en-US"/>
        </w:rPr>
        <w:t>The</w:t>
      </w:r>
      <w:proofErr w:type="gramEnd"/>
      <w:r>
        <w:rPr>
          <w:lang w:val="en-US"/>
        </w:rPr>
        <w:t xml:space="preserve"> One For Me</w:t>
      </w:r>
    </w:p>
    <w:p w14:paraId="5E8AF74A" w14:textId="421A038C" w:rsidR="005F2655" w:rsidRDefault="005F2655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Kerr – Back </w:t>
      </w:r>
      <w:proofErr w:type="gramStart"/>
      <w:r>
        <w:rPr>
          <w:lang w:val="en-US"/>
        </w:rPr>
        <w:t>At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Ya</w:t>
      </w:r>
      <w:proofErr w:type="spellEnd"/>
    </w:p>
    <w:p w14:paraId="7B06EC5F" w14:textId="3F9A8068" w:rsidR="005F2655" w:rsidRDefault="005F2655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Major Harris – </w:t>
      </w:r>
      <w:proofErr w:type="spellStart"/>
      <w:r>
        <w:rPr>
          <w:lang w:val="en-US"/>
        </w:rPr>
        <w:t>Gotta</w:t>
      </w:r>
      <w:proofErr w:type="spellEnd"/>
      <w:r>
        <w:rPr>
          <w:lang w:val="en-US"/>
        </w:rPr>
        <w:t xml:space="preserve"> Make Up Your Mind</w:t>
      </w:r>
    </w:p>
    <w:p w14:paraId="253CE103" w14:textId="125B08B2" w:rsidR="005F2655" w:rsidRDefault="005F2655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Oliver Cheatham – Get Down </w:t>
      </w:r>
      <w:proofErr w:type="spellStart"/>
      <w:r>
        <w:rPr>
          <w:lang w:val="en-US"/>
        </w:rPr>
        <w:t>Saturdaynight</w:t>
      </w:r>
      <w:proofErr w:type="spellEnd"/>
    </w:p>
    <w:p w14:paraId="496953E7" w14:textId="39E24209" w:rsidR="005F2655" w:rsidRDefault="005F2655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Prince – I </w:t>
      </w:r>
      <w:proofErr w:type="spellStart"/>
      <w:r w:rsidR="00BA0A41">
        <w:rPr>
          <w:lang w:val="en-US"/>
        </w:rPr>
        <w:t>W</w:t>
      </w:r>
      <w:r>
        <w:rPr>
          <w:lang w:val="en-US"/>
        </w:rPr>
        <w:t>anna</w:t>
      </w:r>
      <w:proofErr w:type="spellEnd"/>
      <w:r>
        <w:rPr>
          <w:lang w:val="en-US"/>
        </w:rPr>
        <w:t xml:space="preserve"> Be Your Lover</w:t>
      </w:r>
    </w:p>
    <w:p w14:paraId="06C96A86" w14:textId="445E95A3" w:rsidR="005F2655" w:rsidRDefault="005F2655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Mary Jane Girls – My House</w:t>
      </w:r>
    </w:p>
    <w:p w14:paraId="7B9F6654" w14:textId="0F32D538" w:rsidR="005F2655" w:rsidRDefault="005F2655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John White – Fool Around (And Fell </w:t>
      </w:r>
      <w:proofErr w:type="gramStart"/>
      <w:r>
        <w:rPr>
          <w:lang w:val="en-US"/>
        </w:rPr>
        <w:t>In</w:t>
      </w:r>
      <w:proofErr w:type="gramEnd"/>
      <w:r>
        <w:rPr>
          <w:lang w:val="en-US"/>
        </w:rPr>
        <w:t xml:space="preserve"> Love)</w:t>
      </w:r>
    </w:p>
    <w:p w14:paraId="2C2A73CD" w14:textId="07752C0E" w:rsidR="005F2655" w:rsidRDefault="005F2655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Evelyn ‘Champagne’ King – Get Loose</w:t>
      </w:r>
    </w:p>
    <w:p w14:paraId="3527C6C4" w14:textId="795DBAF8" w:rsidR="005F2655" w:rsidRDefault="005F2655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First Love – Party Lights</w:t>
      </w:r>
    </w:p>
    <w:p w14:paraId="1BDABE19" w14:textId="3A37C3AD" w:rsidR="005F2655" w:rsidRDefault="005F2655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Howard Johnson – Let’s Take Time Out</w:t>
      </w:r>
    </w:p>
    <w:p w14:paraId="085A96CC" w14:textId="4A76C04C" w:rsidR="005F2655" w:rsidRDefault="006604E4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Kazu Matsui Project – Midnight Shuffle</w:t>
      </w:r>
    </w:p>
    <w:p w14:paraId="02517BC8" w14:textId="3532361E" w:rsidR="006604E4" w:rsidRDefault="006604E4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Nat Augustin – I’ll Rescue You</w:t>
      </w:r>
    </w:p>
    <w:p w14:paraId="6252FD08" w14:textId="44A9B801" w:rsidR="006604E4" w:rsidRDefault="006604E4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Private Joy – Coolin’ Out</w:t>
      </w:r>
    </w:p>
    <w:p w14:paraId="3E04D19D" w14:textId="44D0A4C5" w:rsidR="006604E4" w:rsidRDefault="006604E4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Double Vision – Clock </w:t>
      </w:r>
      <w:proofErr w:type="gramStart"/>
      <w:r>
        <w:rPr>
          <w:lang w:val="en-US"/>
        </w:rPr>
        <w:t>On</w:t>
      </w:r>
      <w:proofErr w:type="gramEnd"/>
      <w:r>
        <w:rPr>
          <w:lang w:val="en-US"/>
        </w:rPr>
        <w:t xml:space="preserve"> The Wall</w:t>
      </w:r>
    </w:p>
    <w:p w14:paraId="2ED714B0" w14:textId="77777777" w:rsidR="006604E4" w:rsidRDefault="006604E4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Chocolate Milk – Who’s Getting’ It Now</w:t>
      </w:r>
    </w:p>
    <w:p w14:paraId="2F3A1DC6" w14:textId="77777777" w:rsidR="006604E4" w:rsidRDefault="006604E4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Mai Tai – Turn Your Love Around</w:t>
      </w:r>
    </w:p>
    <w:p w14:paraId="77F1942A" w14:textId="77777777" w:rsidR="006604E4" w:rsidRDefault="006604E4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Carol Douglas – Got You Where I want </w:t>
      </w:r>
      <w:proofErr w:type="spellStart"/>
      <w:r>
        <w:rPr>
          <w:lang w:val="en-US"/>
        </w:rPr>
        <w:t>Ya</w:t>
      </w:r>
      <w:proofErr w:type="spellEnd"/>
    </w:p>
    <w:p w14:paraId="3F0F76F5" w14:textId="77777777" w:rsidR="006604E4" w:rsidRDefault="006604E4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Chaka Khan – This Is My Night</w:t>
      </w:r>
    </w:p>
    <w:p w14:paraId="47FDD8C3" w14:textId="77777777" w:rsidR="006604E4" w:rsidRDefault="006604E4" w:rsidP="00EF534B">
      <w:pPr>
        <w:pStyle w:val="Lijstalinea"/>
        <w:numPr>
          <w:ilvl w:val="0"/>
          <w:numId w:val="11"/>
        </w:numPr>
        <w:rPr>
          <w:lang w:val="en-US"/>
        </w:rPr>
      </w:pPr>
      <w:proofErr w:type="spellStart"/>
      <w:r>
        <w:rPr>
          <w:lang w:val="en-US"/>
        </w:rPr>
        <w:t>Aurra</w:t>
      </w:r>
      <w:proofErr w:type="spellEnd"/>
      <w:r>
        <w:rPr>
          <w:lang w:val="en-US"/>
        </w:rPr>
        <w:t xml:space="preserve"> – Checking You Out</w:t>
      </w:r>
    </w:p>
    <w:p w14:paraId="6336F99E" w14:textId="77777777" w:rsidR="006604E4" w:rsidRDefault="006604E4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D- Train – Love Vibrations</w:t>
      </w:r>
    </w:p>
    <w:p w14:paraId="134E041E" w14:textId="27E3CF62" w:rsidR="006604E4" w:rsidRDefault="006604E4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Plush – Free &amp; Easy</w:t>
      </w:r>
    </w:p>
    <w:p w14:paraId="6997A55C" w14:textId="6158C8E7" w:rsidR="006604E4" w:rsidRDefault="006604E4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Katie </w:t>
      </w:r>
      <w:proofErr w:type="spellStart"/>
      <w:r>
        <w:rPr>
          <w:lang w:val="en-US"/>
        </w:rPr>
        <w:t>Kissoon</w:t>
      </w:r>
      <w:proofErr w:type="spellEnd"/>
      <w:r>
        <w:rPr>
          <w:lang w:val="en-US"/>
        </w:rPr>
        <w:t xml:space="preserve"> – You’re </w:t>
      </w:r>
      <w:proofErr w:type="gramStart"/>
      <w:r>
        <w:rPr>
          <w:lang w:val="en-US"/>
        </w:rPr>
        <w:t>The</w:t>
      </w:r>
      <w:proofErr w:type="gramEnd"/>
      <w:r>
        <w:rPr>
          <w:lang w:val="en-US"/>
        </w:rPr>
        <w:t xml:space="preserve"> One</w:t>
      </w:r>
    </w:p>
    <w:p w14:paraId="2620417A" w14:textId="1CF92507" w:rsidR="006604E4" w:rsidRDefault="006604E4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Midnight Star – Wet My Whistle</w:t>
      </w:r>
    </w:p>
    <w:p w14:paraId="1D0E2D0D" w14:textId="59336A45" w:rsidR="006604E4" w:rsidRDefault="002664C2" w:rsidP="00EF534B">
      <w:pPr>
        <w:pStyle w:val="Lijstalinea"/>
        <w:numPr>
          <w:ilvl w:val="0"/>
          <w:numId w:val="11"/>
        </w:numPr>
        <w:rPr>
          <w:lang w:val="en-US"/>
        </w:rPr>
      </w:pPr>
      <w:proofErr w:type="spellStart"/>
      <w:r>
        <w:rPr>
          <w:lang w:val="en-US"/>
        </w:rPr>
        <w:t>Shalamar</w:t>
      </w:r>
      <w:proofErr w:type="spellEnd"/>
      <w:r>
        <w:rPr>
          <w:lang w:val="en-US"/>
        </w:rPr>
        <w:t xml:space="preserve"> – Over &amp; Over</w:t>
      </w:r>
    </w:p>
    <w:p w14:paraId="2480D11B" w14:textId="2D720F58" w:rsidR="002664C2" w:rsidRDefault="002664C2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Princess – I’ll Keep </w:t>
      </w:r>
      <w:proofErr w:type="gramStart"/>
      <w:r>
        <w:rPr>
          <w:lang w:val="en-US"/>
        </w:rPr>
        <w:t>On</w:t>
      </w:r>
      <w:proofErr w:type="gramEnd"/>
      <w:r>
        <w:rPr>
          <w:lang w:val="en-US"/>
        </w:rPr>
        <w:t xml:space="preserve"> Loving You</w:t>
      </w:r>
    </w:p>
    <w:p w14:paraId="0BC3789E" w14:textId="08053F29" w:rsidR="002664C2" w:rsidRDefault="002664C2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New Jersey Connection – Love Don’t Come Easy</w:t>
      </w:r>
    </w:p>
    <w:p w14:paraId="4C54AC89" w14:textId="2535DFDB" w:rsidR="002664C2" w:rsidRDefault="002664C2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Intrigue – Fly Girl</w:t>
      </w:r>
    </w:p>
    <w:p w14:paraId="1ED99F7D" w14:textId="4F5CB3C7" w:rsidR="002664C2" w:rsidRDefault="002664C2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Stacy </w:t>
      </w:r>
      <w:proofErr w:type="spellStart"/>
      <w:r w:rsidR="00E179CA">
        <w:rPr>
          <w:lang w:val="en-US"/>
        </w:rPr>
        <w:t>L</w:t>
      </w:r>
      <w:r>
        <w:rPr>
          <w:lang w:val="en-US"/>
        </w:rPr>
        <w:t>attisaw</w:t>
      </w:r>
      <w:proofErr w:type="spellEnd"/>
      <w:r>
        <w:rPr>
          <w:lang w:val="en-US"/>
        </w:rPr>
        <w:t xml:space="preserve"> – Call Me</w:t>
      </w:r>
    </w:p>
    <w:p w14:paraId="1A9674EC" w14:textId="476C2874" w:rsidR="002664C2" w:rsidRPr="00BA0A41" w:rsidRDefault="002664C2" w:rsidP="00EF534B">
      <w:pPr>
        <w:pStyle w:val="Lijstalinea"/>
        <w:numPr>
          <w:ilvl w:val="0"/>
          <w:numId w:val="11"/>
        </w:numPr>
        <w:rPr>
          <w:color w:val="000000" w:themeColor="text1"/>
          <w:lang w:val="en-US"/>
        </w:rPr>
      </w:pPr>
      <w:r w:rsidRPr="00BA0A41">
        <w:rPr>
          <w:color w:val="000000" w:themeColor="text1"/>
          <w:lang w:val="en-US"/>
        </w:rPr>
        <w:t xml:space="preserve">Change – Angel </w:t>
      </w:r>
      <w:proofErr w:type="gramStart"/>
      <w:r w:rsidRPr="00BA0A41">
        <w:rPr>
          <w:color w:val="000000" w:themeColor="text1"/>
          <w:lang w:val="en-US"/>
        </w:rPr>
        <w:t>In</w:t>
      </w:r>
      <w:proofErr w:type="gramEnd"/>
      <w:r w:rsidRPr="00BA0A41">
        <w:rPr>
          <w:color w:val="000000" w:themeColor="text1"/>
          <w:lang w:val="en-US"/>
        </w:rPr>
        <w:t xml:space="preserve"> My Pocket</w:t>
      </w:r>
    </w:p>
    <w:p w14:paraId="1B58D238" w14:textId="534D38A4" w:rsidR="002664C2" w:rsidRDefault="001A25BB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Jaki Graham – Set Me Free</w:t>
      </w:r>
    </w:p>
    <w:p w14:paraId="5482D620" w14:textId="402BE614" w:rsidR="001A25BB" w:rsidRDefault="001A25BB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New Horizons – Get Ready, Get Party</w:t>
      </w:r>
    </w:p>
    <w:p w14:paraId="6F266F92" w14:textId="3461BC65" w:rsidR="001A25BB" w:rsidRDefault="001A25BB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Marie Jane Girls – Candy Man</w:t>
      </w:r>
    </w:p>
    <w:p w14:paraId="24854071" w14:textId="5860C2D7" w:rsidR="001A25BB" w:rsidRDefault="001A25BB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Keith Patrick – Night </w:t>
      </w: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Remember</w:t>
      </w:r>
    </w:p>
    <w:p w14:paraId="131FA50C" w14:textId="3C18E2C4" w:rsidR="001A25BB" w:rsidRDefault="001A25BB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Full Force – Love Is For Suckers </w:t>
      </w:r>
      <w:proofErr w:type="gramStart"/>
      <w:r>
        <w:rPr>
          <w:lang w:val="en-US"/>
        </w:rPr>
        <w:t>( Like</w:t>
      </w:r>
      <w:proofErr w:type="gramEnd"/>
      <w:r>
        <w:rPr>
          <w:lang w:val="en-US"/>
        </w:rPr>
        <w:t xml:space="preserve"> You And Me)</w:t>
      </w:r>
    </w:p>
    <w:p w14:paraId="21C05957" w14:textId="4D18DD72" w:rsidR="001A25BB" w:rsidRDefault="001A25BB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Unlimited Touch – Good Lovin’</w:t>
      </w:r>
    </w:p>
    <w:p w14:paraId="4DF42FB6" w14:textId="715A6E3A" w:rsidR="001A25BB" w:rsidRDefault="001A25BB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The System – I Don’t Run </w:t>
      </w:r>
      <w:proofErr w:type="gramStart"/>
      <w:r>
        <w:rPr>
          <w:lang w:val="en-US"/>
        </w:rPr>
        <w:t>From</w:t>
      </w:r>
      <w:proofErr w:type="gramEnd"/>
      <w:r>
        <w:rPr>
          <w:lang w:val="en-US"/>
        </w:rPr>
        <w:t xml:space="preserve"> Danger</w:t>
      </w:r>
    </w:p>
    <w:p w14:paraId="35439930" w14:textId="3513B054" w:rsidR="001A25BB" w:rsidRDefault="001A25BB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Attitude – Love Me Right</w:t>
      </w:r>
    </w:p>
    <w:p w14:paraId="4F60587D" w14:textId="326C6B86" w:rsidR="001A25BB" w:rsidRDefault="001A25BB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Angela </w:t>
      </w:r>
      <w:proofErr w:type="spellStart"/>
      <w:r>
        <w:rPr>
          <w:lang w:val="en-US"/>
        </w:rPr>
        <w:t>Winbush</w:t>
      </w:r>
      <w:proofErr w:type="spellEnd"/>
      <w:r>
        <w:rPr>
          <w:lang w:val="en-US"/>
        </w:rPr>
        <w:t xml:space="preserve"> – No More Tears</w:t>
      </w:r>
    </w:p>
    <w:p w14:paraId="22C9CA8E" w14:textId="32489FBB" w:rsidR="001A25BB" w:rsidRDefault="001A25BB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Tease – Firestarter</w:t>
      </w:r>
    </w:p>
    <w:p w14:paraId="24A775E6" w14:textId="2F1833B9" w:rsidR="001A25BB" w:rsidRDefault="001A25BB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Change – You Are My Number One</w:t>
      </w:r>
    </w:p>
    <w:p w14:paraId="4E8514CD" w14:textId="5D0FB84D" w:rsidR="001A25BB" w:rsidRDefault="00E179CA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Chic – So Fine</w:t>
      </w:r>
    </w:p>
    <w:p w14:paraId="3F1E38AA" w14:textId="66F1105D" w:rsidR="00E179CA" w:rsidRDefault="00E179CA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Patti Austin – Only A Breath Away</w:t>
      </w:r>
    </w:p>
    <w:p w14:paraId="490DB785" w14:textId="0EEE2D9E" w:rsidR="00E179CA" w:rsidRDefault="00E179CA" w:rsidP="00EF534B">
      <w:pPr>
        <w:pStyle w:val="Lijstalinea"/>
        <w:numPr>
          <w:ilvl w:val="0"/>
          <w:numId w:val="11"/>
        </w:numPr>
        <w:rPr>
          <w:lang w:val="en-US"/>
        </w:rPr>
      </w:pPr>
      <w:proofErr w:type="spellStart"/>
      <w:r>
        <w:rPr>
          <w:lang w:val="en-US"/>
        </w:rPr>
        <w:t>Indeep</w:t>
      </w:r>
      <w:proofErr w:type="spellEnd"/>
      <w:r>
        <w:rPr>
          <w:lang w:val="en-US"/>
        </w:rPr>
        <w:t xml:space="preserve"> – Last Night A DJ Save My Life</w:t>
      </w:r>
    </w:p>
    <w:p w14:paraId="6258B155" w14:textId="673A0EB2" w:rsidR="00E179CA" w:rsidRDefault="00E179CA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Aretha Franklin – Jump </w:t>
      </w: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It</w:t>
      </w:r>
    </w:p>
    <w:p w14:paraId="68610E03" w14:textId="1397625C" w:rsidR="00E179CA" w:rsidRDefault="00E179CA" w:rsidP="00EF534B">
      <w:pPr>
        <w:pStyle w:val="Lijstalinea"/>
        <w:numPr>
          <w:ilvl w:val="0"/>
          <w:numId w:val="11"/>
        </w:numPr>
        <w:rPr>
          <w:lang w:val="en-US"/>
        </w:rPr>
      </w:pPr>
      <w:proofErr w:type="spellStart"/>
      <w:r>
        <w:rPr>
          <w:lang w:val="en-US"/>
        </w:rPr>
        <w:t>Ca$hflow</w:t>
      </w:r>
      <w:proofErr w:type="spellEnd"/>
      <w:r>
        <w:rPr>
          <w:lang w:val="en-US"/>
        </w:rPr>
        <w:t xml:space="preserve"> – Mine All Mine</w:t>
      </w:r>
    </w:p>
    <w:p w14:paraId="31A52C41" w14:textId="31FAA3AC" w:rsidR="00E179CA" w:rsidRDefault="00E179CA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Will Downing – Do You</w:t>
      </w:r>
    </w:p>
    <w:p w14:paraId="7765B96D" w14:textId="7597068F" w:rsidR="00E179CA" w:rsidRDefault="00E179CA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Cat Miller – Ready </w:t>
      </w:r>
      <w:proofErr w:type="gramStart"/>
      <w:r>
        <w:rPr>
          <w:lang w:val="en-US"/>
        </w:rPr>
        <w:t>Or</w:t>
      </w:r>
      <w:proofErr w:type="gramEnd"/>
      <w:r>
        <w:rPr>
          <w:lang w:val="en-US"/>
        </w:rPr>
        <w:t xml:space="preserve"> Not</w:t>
      </w:r>
    </w:p>
    <w:p w14:paraId="3DE382C0" w14:textId="60173EC8" w:rsidR="00E179CA" w:rsidRDefault="00E179CA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Midnight Star – Playmates</w:t>
      </w:r>
    </w:p>
    <w:p w14:paraId="6D7B6095" w14:textId="034C3727" w:rsidR="00E179CA" w:rsidRDefault="00E179CA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Atlantic Starr – It Doesn’t Matter</w:t>
      </w:r>
    </w:p>
    <w:p w14:paraId="1DEC879F" w14:textId="00515202" w:rsidR="00E179CA" w:rsidRDefault="008C2F99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The Next Movement – Let’s Work It Out</w:t>
      </w:r>
    </w:p>
    <w:p w14:paraId="60F95FBB" w14:textId="4D58CE86" w:rsidR="00E179CA" w:rsidRDefault="00E179CA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The B.B. &amp; Q. Band – Don’t Force It</w:t>
      </w:r>
    </w:p>
    <w:p w14:paraId="62F7CC9C" w14:textId="7557062C" w:rsidR="00E179CA" w:rsidRDefault="00E179CA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The S.O.S. Band – High Hopes</w:t>
      </w:r>
    </w:p>
    <w:p w14:paraId="2694C6B7" w14:textId="0EB8629D" w:rsidR="00E179CA" w:rsidRDefault="00E179CA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Melba Moore – A Lot </w:t>
      </w:r>
      <w:proofErr w:type="gramStart"/>
      <w:r>
        <w:rPr>
          <w:lang w:val="en-US"/>
        </w:rPr>
        <w:t>Of</w:t>
      </w:r>
      <w:proofErr w:type="gramEnd"/>
      <w:r>
        <w:rPr>
          <w:lang w:val="en-US"/>
        </w:rPr>
        <w:t xml:space="preserve"> Love Feat. Kashif</w:t>
      </w:r>
    </w:p>
    <w:p w14:paraId="52ABCE5E" w14:textId="47A6CBC6" w:rsidR="00D06EA2" w:rsidRDefault="00D06EA2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Paula Abdul – </w:t>
      </w:r>
      <w:proofErr w:type="gramStart"/>
      <w:r>
        <w:rPr>
          <w:lang w:val="en-US"/>
        </w:rPr>
        <w:t>Opposite</w:t>
      </w:r>
      <w:r w:rsidR="00BA0A41">
        <w:rPr>
          <w:lang w:val="en-US"/>
        </w:rPr>
        <w:t xml:space="preserve">s </w:t>
      </w:r>
      <w:r>
        <w:rPr>
          <w:lang w:val="en-US"/>
        </w:rPr>
        <w:t xml:space="preserve"> Attract</w:t>
      </w:r>
      <w:proofErr w:type="gramEnd"/>
    </w:p>
    <w:p w14:paraId="4D4A08EE" w14:textId="2D57B396" w:rsidR="00D06EA2" w:rsidRDefault="00D06EA2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Shock – Let’s Get </w:t>
      </w:r>
      <w:proofErr w:type="spellStart"/>
      <w:r>
        <w:rPr>
          <w:lang w:val="en-US"/>
        </w:rPr>
        <w:t>Crackin</w:t>
      </w:r>
      <w:proofErr w:type="spellEnd"/>
      <w:r>
        <w:rPr>
          <w:lang w:val="en-US"/>
        </w:rPr>
        <w:t>’</w:t>
      </w:r>
    </w:p>
    <w:p w14:paraId="189141C9" w14:textId="405FCAD1" w:rsidR="00D06EA2" w:rsidRDefault="00D06EA2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Taka Boom – In </w:t>
      </w:r>
      <w:proofErr w:type="gramStart"/>
      <w:r>
        <w:rPr>
          <w:lang w:val="en-US"/>
        </w:rPr>
        <w:t>The</w:t>
      </w:r>
      <w:proofErr w:type="gramEnd"/>
      <w:r>
        <w:rPr>
          <w:lang w:val="en-US"/>
        </w:rPr>
        <w:t xml:space="preserve"> Middle Of The Night</w:t>
      </w:r>
    </w:p>
    <w:p w14:paraId="35F497A8" w14:textId="14E39339" w:rsidR="00D06EA2" w:rsidRDefault="00D06EA2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Vin zee – Funky Bebop</w:t>
      </w:r>
    </w:p>
    <w:p w14:paraId="7993B750" w14:textId="572FA274" w:rsidR="00D06EA2" w:rsidRDefault="00D06EA2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Richard Jon Smith – In </w:t>
      </w:r>
      <w:proofErr w:type="gramStart"/>
      <w:r>
        <w:rPr>
          <w:lang w:val="en-US"/>
        </w:rPr>
        <w:t>The</w:t>
      </w:r>
      <w:proofErr w:type="gramEnd"/>
      <w:r>
        <w:rPr>
          <w:lang w:val="en-US"/>
        </w:rPr>
        <w:t xml:space="preserve"> Night</w:t>
      </w:r>
    </w:p>
    <w:p w14:paraId="59781CB9" w14:textId="102DDDC1" w:rsidR="00D06EA2" w:rsidRDefault="00D06EA2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Trouble Funk – Woman </w:t>
      </w:r>
      <w:proofErr w:type="gramStart"/>
      <w:r>
        <w:rPr>
          <w:lang w:val="en-US"/>
        </w:rPr>
        <w:t>Of</w:t>
      </w:r>
      <w:proofErr w:type="gramEnd"/>
      <w:r>
        <w:rPr>
          <w:lang w:val="en-US"/>
        </w:rPr>
        <w:t xml:space="preserve"> Principle</w:t>
      </w:r>
    </w:p>
    <w:p w14:paraId="4AA0DF39" w14:textId="75A85BBC" w:rsidR="00D06EA2" w:rsidRDefault="00D06EA2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The System – This Is </w:t>
      </w:r>
      <w:proofErr w:type="gramStart"/>
      <w:r>
        <w:rPr>
          <w:lang w:val="en-US"/>
        </w:rPr>
        <w:t>For</w:t>
      </w:r>
      <w:proofErr w:type="gramEnd"/>
      <w:r>
        <w:rPr>
          <w:lang w:val="en-US"/>
        </w:rPr>
        <w:t xml:space="preserve"> You</w:t>
      </w:r>
    </w:p>
    <w:p w14:paraId="56D423BF" w14:textId="77F701F9" w:rsidR="00D06EA2" w:rsidRDefault="004701DD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Gwen Guthrie </w:t>
      </w:r>
      <w:r w:rsidR="00065D55">
        <w:rPr>
          <w:lang w:val="en-US"/>
        </w:rPr>
        <w:t>–</w:t>
      </w:r>
      <w:r>
        <w:rPr>
          <w:lang w:val="en-US"/>
        </w:rPr>
        <w:t xml:space="preserve"> It</w:t>
      </w:r>
      <w:r w:rsidR="00065D55">
        <w:rPr>
          <w:lang w:val="en-US"/>
        </w:rPr>
        <w:t xml:space="preserve"> Should Have Been You</w:t>
      </w:r>
    </w:p>
    <w:p w14:paraId="5A139515" w14:textId="6C5C8592" w:rsidR="00065D55" w:rsidRDefault="00065D55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Rebbie Jackson – Perfect Combination</w:t>
      </w:r>
    </w:p>
    <w:p w14:paraId="347D33BE" w14:textId="43C38B36" w:rsidR="00065D55" w:rsidRDefault="00065D55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Kool &amp; The Gang – Get Down On it</w:t>
      </w:r>
    </w:p>
    <w:p w14:paraId="3FC06F1C" w14:textId="7D65F96B" w:rsidR="00065D55" w:rsidRDefault="00065D55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Sheena Easton – The Lover </w:t>
      </w:r>
      <w:proofErr w:type="gramStart"/>
      <w:r>
        <w:rPr>
          <w:lang w:val="en-US"/>
        </w:rPr>
        <w:t>In</w:t>
      </w:r>
      <w:proofErr w:type="gramEnd"/>
      <w:r>
        <w:rPr>
          <w:lang w:val="en-US"/>
        </w:rPr>
        <w:t xml:space="preserve"> Me</w:t>
      </w:r>
    </w:p>
    <w:p w14:paraId="4C1E7827" w14:textId="017181DB" w:rsidR="00065D55" w:rsidRDefault="00065D55" w:rsidP="00EF534B">
      <w:pPr>
        <w:pStyle w:val="Lijstalinea"/>
        <w:numPr>
          <w:ilvl w:val="0"/>
          <w:numId w:val="11"/>
        </w:numPr>
        <w:rPr>
          <w:lang w:val="en-US"/>
        </w:rPr>
      </w:pPr>
      <w:proofErr w:type="spellStart"/>
      <w:r>
        <w:rPr>
          <w:lang w:val="en-US"/>
        </w:rPr>
        <w:t>Debarge</w:t>
      </w:r>
      <w:proofErr w:type="spellEnd"/>
      <w:r>
        <w:rPr>
          <w:lang w:val="en-US"/>
        </w:rPr>
        <w:t xml:space="preserve"> – Rhythm </w:t>
      </w:r>
      <w:proofErr w:type="gramStart"/>
      <w:r>
        <w:rPr>
          <w:lang w:val="en-US"/>
        </w:rPr>
        <w:t>Of</w:t>
      </w:r>
      <w:proofErr w:type="gramEnd"/>
      <w:r>
        <w:rPr>
          <w:lang w:val="en-US"/>
        </w:rPr>
        <w:t xml:space="preserve"> The Night</w:t>
      </w:r>
    </w:p>
    <w:p w14:paraId="7A8F52E5" w14:textId="34114E91" w:rsidR="00065D55" w:rsidRDefault="00065D55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Midnight Star – I’ve Been Watching You</w:t>
      </w:r>
    </w:p>
    <w:p w14:paraId="16FFD47D" w14:textId="0CE8F5F2" w:rsidR="00065D55" w:rsidRDefault="00065D55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Shannon – Sweet Somebody</w:t>
      </w:r>
    </w:p>
    <w:p w14:paraId="60300DBE" w14:textId="37DAA2B7" w:rsidR="00065D55" w:rsidRDefault="00065D55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Con Funk Shun – If You’re </w:t>
      </w:r>
      <w:proofErr w:type="gramStart"/>
      <w:r>
        <w:rPr>
          <w:lang w:val="en-US"/>
        </w:rPr>
        <w:t>In</w:t>
      </w:r>
      <w:proofErr w:type="gramEnd"/>
      <w:r>
        <w:rPr>
          <w:lang w:val="en-US"/>
        </w:rPr>
        <w:t xml:space="preserve"> Need For Love</w:t>
      </w:r>
    </w:p>
    <w:p w14:paraId="0E719E82" w14:textId="11E8F0F8" w:rsidR="00065D55" w:rsidRDefault="00065D55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Rick Smith – I Never Give Up </w:t>
      </w:r>
      <w:proofErr w:type="gramStart"/>
      <w:r>
        <w:rPr>
          <w:lang w:val="en-US"/>
        </w:rPr>
        <w:t>On</w:t>
      </w:r>
      <w:proofErr w:type="gramEnd"/>
      <w:r>
        <w:rPr>
          <w:lang w:val="en-US"/>
        </w:rPr>
        <w:t xml:space="preserve"> Love</w:t>
      </w:r>
    </w:p>
    <w:p w14:paraId="307115F6" w14:textId="408D0D30" w:rsidR="00065D55" w:rsidRDefault="00065D55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Rufus &amp; Chaka Khan – Do You Love What You Feel</w:t>
      </w:r>
    </w:p>
    <w:p w14:paraId="7E3FC64C" w14:textId="0159104D" w:rsidR="00065D55" w:rsidRDefault="00065D55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52</w:t>
      </w:r>
      <w:r w:rsidRPr="00065D55">
        <w:rPr>
          <w:vertAlign w:val="superscript"/>
          <w:lang w:val="en-US"/>
        </w:rPr>
        <w:t>nd</w:t>
      </w:r>
      <w:r>
        <w:rPr>
          <w:lang w:val="en-US"/>
        </w:rPr>
        <w:t xml:space="preserve"> Street – I’m Available</w:t>
      </w:r>
    </w:p>
    <w:p w14:paraId="50D30DD3" w14:textId="281B7B30" w:rsidR="00065D55" w:rsidRDefault="00065D55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Loose Ends – Stay A Little While Child</w:t>
      </w:r>
    </w:p>
    <w:p w14:paraId="41519E2E" w14:textId="29C27540" w:rsidR="00065D55" w:rsidRDefault="00065D55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Wanda Walden – I Must Be </w:t>
      </w:r>
      <w:proofErr w:type="spellStart"/>
      <w:r>
        <w:rPr>
          <w:lang w:val="en-US"/>
        </w:rPr>
        <w:t>Dreamin</w:t>
      </w:r>
      <w:proofErr w:type="spellEnd"/>
      <w:r>
        <w:rPr>
          <w:lang w:val="en-US"/>
        </w:rPr>
        <w:t>’</w:t>
      </w:r>
    </w:p>
    <w:p w14:paraId="2418E6C7" w14:textId="12717AAE" w:rsidR="00065D55" w:rsidRDefault="00065D55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Janet Jackson – Control</w:t>
      </w:r>
    </w:p>
    <w:p w14:paraId="7DE2453C" w14:textId="04AA7C6A" w:rsidR="00065D55" w:rsidRDefault="00BA0A41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Shannon – Let </w:t>
      </w:r>
      <w:proofErr w:type="gramStart"/>
      <w:r>
        <w:rPr>
          <w:lang w:val="en-US"/>
        </w:rPr>
        <w:t>The</w:t>
      </w:r>
      <w:proofErr w:type="gramEnd"/>
      <w:r>
        <w:rPr>
          <w:lang w:val="en-US"/>
        </w:rPr>
        <w:t xml:space="preserve"> Music Play</w:t>
      </w:r>
    </w:p>
    <w:p w14:paraId="2EE35305" w14:textId="36271CC5" w:rsidR="00065D55" w:rsidRDefault="00065D55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Unlimited Touch – No One Can Love Me Quite</w:t>
      </w:r>
    </w:p>
    <w:p w14:paraId="15878F14" w14:textId="7DE25824" w:rsidR="00065D55" w:rsidRDefault="005F1579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Patrice Rushen – Feel So Real </w:t>
      </w:r>
      <w:proofErr w:type="gramStart"/>
      <w:r>
        <w:rPr>
          <w:lang w:val="en-US"/>
        </w:rPr>
        <w:t>( Won’t</w:t>
      </w:r>
      <w:proofErr w:type="gramEnd"/>
      <w:r>
        <w:rPr>
          <w:lang w:val="en-US"/>
        </w:rPr>
        <w:t xml:space="preserve"> Let Go)</w:t>
      </w:r>
    </w:p>
    <w:p w14:paraId="7759199B" w14:textId="0EFD1046" w:rsidR="005F1579" w:rsidRDefault="005F1579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Val Young – Make Up Your Mind</w:t>
      </w:r>
    </w:p>
    <w:p w14:paraId="1D6612E4" w14:textId="4684AD96" w:rsidR="005F1579" w:rsidRDefault="005F1579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Howard Johnson – Knees</w:t>
      </w:r>
    </w:p>
    <w:p w14:paraId="57545640" w14:textId="3CA50C0D" w:rsidR="005F1579" w:rsidRDefault="005F1579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Change – Change </w:t>
      </w:r>
      <w:proofErr w:type="gramStart"/>
      <w:r>
        <w:rPr>
          <w:lang w:val="en-US"/>
        </w:rPr>
        <w:t>Of</w:t>
      </w:r>
      <w:proofErr w:type="gramEnd"/>
      <w:r>
        <w:rPr>
          <w:lang w:val="en-US"/>
        </w:rPr>
        <w:t xml:space="preserve"> Heart</w:t>
      </w:r>
    </w:p>
    <w:p w14:paraId="22CC1C6D" w14:textId="7ACE2EF7" w:rsidR="005F1579" w:rsidRDefault="005F1579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Gwen Guthrie – </w:t>
      </w:r>
      <w:proofErr w:type="spellStart"/>
      <w:r>
        <w:rPr>
          <w:lang w:val="en-US"/>
        </w:rPr>
        <w:t>Ain’t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Nothin</w:t>
      </w:r>
      <w:proofErr w:type="spellEnd"/>
      <w:r>
        <w:rPr>
          <w:lang w:val="en-US"/>
        </w:rPr>
        <w:t xml:space="preserve">’ </w:t>
      </w:r>
      <w:proofErr w:type="spellStart"/>
      <w:r>
        <w:rPr>
          <w:lang w:val="en-US"/>
        </w:rPr>
        <w:t>Goin</w:t>
      </w:r>
      <w:proofErr w:type="spellEnd"/>
      <w:r>
        <w:rPr>
          <w:lang w:val="en-US"/>
        </w:rPr>
        <w:t xml:space="preserve">’ On </w:t>
      </w:r>
      <w:proofErr w:type="gramStart"/>
      <w:r>
        <w:rPr>
          <w:lang w:val="en-US"/>
        </w:rPr>
        <w:t>But</w:t>
      </w:r>
      <w:proofErr w:type="gramEnd"/>
      <w:r>
        <w:rPr>
          <w:lang w:val="en-US"/>
        </w:rPr>
        <w:t xml:space="preserve"> The Rent</w:t>
      </w:r>
    </w:p>
    <w:p w14:paraId="3E7B15A1" w14:textId="74B0FAD1" w:rsidR="005F1579" w:rsidRDefault="005F1579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Rose Royce – New Love</w:t>
      </w:r>
    </w:p>
    <w:p w14:paraId="44930735" w14:textId="7AA7D34F" w:rsidR="005F1579" w:rsidRDefault="005F1579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The Temptations – Treat </w:t>
      </w:r>
      <w:r w:rsidR="00490CC8">
        <w:rPr>
          <w:lang w:val="en-US"/>
        </w:rPr>
        <w:t>H</w:t>
      </w:r>
      <w:r>
        <w:rPr>
          <w:lang w:val="en-US"/>
        </w:rPr>
        <w:t xml:space="preserve">er Like </w:t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Lady</w:t>
      </w:r>
    </w:p>
    <w:p w14:paraId="24F00B4C" w14:textId="3E50AFC3" w:rsidR="005F1579" w:rsidRDefault="005F1579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Detroit Spinners </w:t>
      </w:r>
      <w:proofErr w:type="gramStart"/>
      <w:r>
        <w:rPr>
          <w:lang w:val="en-US"/>
        </w:rPr>
        <w:t>–</w:t>
      </w:r>
      <w:r w:rsidR="00BA0A41">
        <w:rPr>
          <w:lang w:val="en-US"/>
        </w:rPr>
        <w:t xml:space="preserve"> </w:t>
      </w:r>
      <w:r w:rsidR="005E5D7C">
        <w:rPr>
          <w:lang w:val="en-US"/>
        </w:rPr>
        <w:t xml:space="preserve"> Can’t</w:t>
      </w:r>
      <w:proofErr w:type="gramEnd"/>
      <w:r w:rsidR="005E5D7C">
        <w:rPr>
          <w:lang w:val="en-US"/>
        </w:rPr>
        <w:t xml:space="preserve"> Shake This Feeling</w:t>
      </w:r>
    </w:p>
    <w:p w14:paraId="74F2AD6D" w14:textId="409A1F72" w:rsidR="005F1579" w:rsidRDefault="005F1579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The Manhattans </w:t>
      </w:r>
      <w:r w:rsidR="00B14B99">
        <w:rPr>
          <w:lang w:val="en-US"/>
        </w:rPr>
        <w:t>–</w:t>
      </w:r>
      <w:r>
        <w:rPr>
          <w:lang w:val="en-US"/>
        </w:rPr>
        <w:t xml:space="preserve"> </w:t>
      </w:r>
      <w:r w:rsidR="005E5D7C">
        <w:rPr>
          <w:lang w:val="en-US"/>
        </w:rPr>
        <w:t>Crazy</w:t>
      </w:r>
    </w:p>
    <w:p w14:paraId="380200B8" w14:textId="16C2D177" w:rsidR="00B14B99" w:rsidRDefault="00B14B99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Strike One – You Can’t Touch Me Anymore</w:t>
      </w:r>
    </w:p>
    <w:p w14:paraId="4AEA9254" w14:textId="65D87060" w:rsidR="00B14B99" w:rsidRDefault="00B14B99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The B.B. &amp; Q.  Band – On </w:t>
      </w:r>
      <w:proofErr w:type="gramStart"/>
      <w:r>
        <w:rPr>
          <w:lang w:val="en-US"/>
        </w:rPr>
        <w:t>The</w:t>
      </w:r>
      <w:proofErr w:type="gramEnd"/>
      <w:r>
        <w:rPr>
          <w:lang w:val="en-US"/>
        </w:rPr>
        <w:t xml:space="preserve"> Beat</w:t>
      </w:r>
    </w:p>
    <w:p w14:paraId="3B5BF3E8" w14:textId="66213875" w:rsidR="00B14B99" w:rsidRDefault="00B14B99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Tavares – Deeper </w:t>
      </w:r>
      <w:proofErr w:type="gramStart"/>
      <w:r>
        <w:rPr>
          <w:lang w:val="en-US"/>
        </w:rPr>
        <w:t>In</w:t>
      </w:r>
      <w:proofErr w:type="gramEnd"/>
      <w:r>
        <w:rPr>
          <w:lang w:val="en-US"/>
        </w:rPr>
        <w:t xml:space="preserve"> Love</w:t>
      </w:r>
    </w:p>
    <w:p w14:paraId="237FD252" w14:textId="40242CEB" w:rsidR="00B14B99" w:rsidRDefault="00B14B99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The Whispers – In </w:t>
      </w:r>
      <w:proofErr w:type="gramStart"/>
      <w:r>
        <w:rPr>
          <w:lang w:val="en-US"/>
        </w:rPr>
        <w:t>The</w:t>
      </w:r>
      <w:proofErr w:type="gramEnd"/>
      <w:r>
        <w:rPr>
          <w:lang w:val="en-US"/>
        </w:rPr>
        <w:t xml:space="preserve"> Raw</w:t>
      </w:r>
    </w:p>
    <w:p w14:paraId="46DBFE4D" w14:textId="1035A0BB" w:rsidR="00B14B99" w:rsidRDefault="00B14B99" w:rsidP="00EF534B">
      <w:pPr>
        <w:pStyle w:val="Lijstalinea"/>
        <w:numPr>
          <w:ilvl w:val="0"/>
          <w:numId w:val="11"/>
        </w:numPr>
        <w:rPr>
          <w:lang w:val="en-US"/>
        </w:rPr>
      </w:pPr>
      <w:proofErr w:type="spellStart"/>
      <w:r>
        <w:rPr>
          <w:lang w:val="en-US"/>
        </w:rPr>
        <w:t>Klymaxx</w:t>
      </w:r>
      <w:proofErr w:type="spellEnd"/>
      <w:r>
        <w:rPr>
          <w:lang w:val="en-US"/>
        </w:rPr>
        <w:t xml:space="preserve"> – Girls Will Be Girls</w:t>
      </w:r>
    </w:p>
    <w:p w14:paraId="7463F1E8" w14:textId="4286D093" w:rsidR="00B14B99" w:rsidRDefault="00B14B99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Delight – Freak </w:t>
      </w:r>
      <w:proofErr w:type="gramStart"/>
      <w:r>
        <w:rPr>
          <w:lang w:val="en-US"/>
        </w:rPr>
        <w:t>For</w:t>
      </w:r>
      <w:proofErr w:type="gramEnd"/>
      <w:r>
        <w:rPr>
          <w:lang w:val="en-US"/>
        </w:rPr>
        <w:t xml:space="preserve"> You</w:t>
      </w:r>
    </w:p>
    <w:p w14:paraId="48FC6B66" w14:textId="6508DA2C" w:rsidR="00B14B99" w:rsidRDefault="00B14B99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France </w:t>
      </w:r>
      <w:proofErr w:type="spellStart"/>
      <w:r>
        <w:rPr>
          <w:lang w:val="en-US"/>
        </w:rPr>
        <w:t>Joli</w:t>
      </w:r>
      <w:proofErr w:type="spellEnd"/>
      <w:r>
        <w:rPr>
          <w:lang w:val="en-US"/>
        </w:rPr>
        <w:t xml:space="preserve"> – </w:t>
      </w:r>
      <w:proofErr w:type="spellStart"/>
      <w:r>
        <w:rPr>
          <w:lang w:val="en-US"/>
        </w:rPr>
        <w:t>Gonna</w:t>
      </w:r>
      <w:proofErr w:type="spellEnd"/>
      <w:r>
        <w:rPr>
          <w:lang w:val="en-US"/>
        </w:rPr>
        <w:t xml:space="preserve"> Get Over You</w:t>
      </w:r>
    </w:p>
    <w:p w14:paraId="1FA6AA6B" w14:textId="5266E481" w:rsidR="00B14B99" w:rsidRDefault="00B14B99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Fonda Rae – Over Like </w:t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Fat Rat</w:t>
      </w:r>
    </w:p>
    <w:p w14:paraId="5059076C" w14:textId="3B38267C" w:rsidR="00B14B99" w:rsidRDefault="00B14B99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Gayle Adams – Love Fever</w:t>
      </w:r>
    </w:p>
    <w:p w14:paraId="74293398" w14:textId="23ECA9AD" w:rsidR="00B14B99" w:rsidRDefault="00B14B99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Harold Melvin &amp; The Blue Notes – Tonight’s The Night</w:t>
      </w:r>
    </w:p>
    <w:p w14:paraId="493616A2" w14:textId="115B4576" w:rsidR="00B14B99" w:rsidRDefault="00A7702F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Carl Carlton – She’s A bad Mama Jama</w:t>
      </w:r>
    </w:p>
    <w:p w14:paraId="75846A59" w14:textId="1CE49E28" w:rsidR="00A7702F" w:rsidRDefault="00A7702F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Carol Lynn Townes – 99</w:t>
      </w:r>
      <w:r w:rsidR="00767A71">
        <w:rPr>
          <w:lang w:val="en-US"/>
        </w:rPr>
        <w:t xml:space="preserve"> ½</w:t>
      </w:r>
    </w:p>
    <w:p w14:paraId="2695272F" w14:textId="77777777" w:rsidR="00767A71" w:rsidRDefault="00767A71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James “D-Train’ Williams – With All My Heart</w:t>
      </w:r>
    </w:p>
    <w:p w14:paraId="67D6F885" w14:textId="5BF1EF75" w:rsidR="00767A71" w:rsidRDefault="00767A71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High Fashion – </w:t>
      </w:r>
      <w:proofErr w:type="spellStart"/>
      <w:r>
        <w:rPr>
          <w:lang w:val="en-US"/>
        </w:rPr>
        <w:t>Feelin</w:t>
      </w:r>
      <w:proofErr w:type="spellEnd"/>
      <w:r>
        <w:rPr>
          <w:lang w:val="en-US"/>
        </w:rPr>
        <w:t xml:space="preserve">’ Lucky Lately </w:t>
      </w:r>
    </w:p>
    <w:p w14:paraId="6B7C3989" w14:textId="13A289F0" w:rsidR="002C7C78" w:rsidRDefault="002C7C78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Toney Lee – Reach Up</w:t>
      </w:r>
    </w:p>
    <w:p w14:paraId="5D92847E" w14:textId="5379BF28" w:rsidR="002C7C78" w:rsidRDefault="002C7C78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George Duke – </w:t>
      </w:r>
      <w:r w:rsidR="00797393">
        <w:rPr>
          <w:lang w:val="en-US"/>
        </w:rPr>
        <w:t>Reach Out</w:t>
      </w:r>
    </w:p>
    <w:p w14:paraId="4F341BF7" w14:textId="78FD6F23" w:rsidR="002C7C78" w:rsidRDefault="004278A9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Cindy </w:t>
      </w:r>
      <w:proofErr w:type="spellStart"/>
      <w:r>
        <w:rPr>
          <w:lang w:val="en-US"/>
        </w:rPr>
        <w:t>Mizelle</w:t>
      </w:r>
      <w:proofErr w:type="spellEnd"/>
      <w:r>
        <w:rPr>
          <w:lang w:val="en-US"/>
        </w:rPr>
        <w:t xml:space="preserve"> – This Could be The Night</w:t>
      </w:r>
    </w:p>
    <w:p w14:paraId="2D9D85A1" w14:textId="520C2FDC" w:rsidR="004278A9" w:rsidRDefault="004278A9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Brenda K. Starr – Straight </w:t>
      </w:r>
      <w:proofErr w:type="gramStart"/>
      <w:r>
        <w:rPr>
          <w:lang w:val="en-US"/>
        </w:rPr>
        <w:t>From</w:t>
      </w:r>
      <w:proofErr w:type="gramEnd"/>
      <w:r>
        <w:rPr>
          <w:lang w:val="en-US"/>
        </w:rPr>
        <w:t xml:space="preserve"> The Heart</w:t>
      </w:r>
    </w:p>
    <w:p w14:paraId="3894F9BE" w14:textId="1270B71A" w:rsidR="004278A9" w:rsidRDefault="004278A9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James Robinson – A kind Of Love</w:t>
      </w:r>
    </w:p>
    <w:p w14:paraId="092D0B9C" w14:textId="58BEBAB8" w:rsidR="004278A9" w:rsidRDefault="004278A9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Val Young – Seduction</w:t>
      </w:r>
    </w:p>
    <w:p w14:paraId="1DE2192C" w14:textId="7A506C56" w:rsidR="004278A9" w:rsidRDefault="004278A9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T-Connection – Girls Watching</w:t>
      </w:r>
    </w:p>
    <w:p w14:paraId="7A59163A" w14:textId="5D5C8F04" w:rsidR="004278A9" w:rsidRDefault="004278A9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Gene Dunlop – The Party </w:t>
      </w:r>
      <w:proofErr w:type="gramStart"/>
      <w:r>
        <w:rPr>
          <w:lang w:val="en-US"/>
        </w:rPr>
        <w:t>In</w:t>
      </w:r>
      <w:proofErr w:type="gramEnd"/>
      <w:r>
        <w:rPr>
          <w:lang w:val="en-US"/>
        </w:rPr>
        <w:t xml:space="preserve"> Me</w:t>
      </w:r>
    </w:p>
    <w:p w14:paraId="42E76F35" w14:textId="27FC9789" w:rsidR="004278A9" w:rsidRDefault="004278A9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Lisa </w:t>
      </w:r>
      <w:proofErr w:type="spellStart"/>
      <w:r>
        <w:rPr>
          <w:lang w:val="en-US"/>
        </w:rPr>
        <w:t>Lisa</w:t>
      </w:r>
      <w:proofErr w:type="spellEnd"/>
      <w:r>
        <w:rPr>
          <w:lang w:val="en-US"/>
        </w:rPr>
        <w:t xml:space="preserve"> &amp; Cult Jam </w:t>
      </w:r>
      <w:proofErr w:type="gramStart"/>
      <w:r>
        <w:rPr>
          <w:lang w:val="en-US"/>
        </w:rPr>
        <w:t>And</w:t>
      </w:r>
      <w:proofErr w:type="gramEnd"/>
      <w:r>
        <w:rPr>
          <w:lang w:val="en-US"/>
        </w:rPr>
        <w:t xml:space="preserve"> Full Force – I Wonder If I Take You Home</w:t>
      </w:r>
    </w:p>
    <w:p w14:paraId="204E1BCB" w14:textId="1309D4C6" w:rsidR="00797393" w:rsidRDefault="00797393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René &amp; Angela – Take It to The Limit</w:t>
      </w:r>
    </w:p>
    <w:p w14:paraId="7B345C36" w14:textId="3FFC73B9" w:rsidR="00797393" w:rsidRDefault="00797393" w:rsidP="00EF534B">
      <w:pPr>
        <w:pStyle w:val="Lijstalinea"/>
        <w:numPr>
          <w:ilvl w:val="0"/>
          <w:numId w:val="11"/>
        </w:numPr>
        <w:rPr>
          <w:lang w:val="en-US"/>
        </w:rPr>
      </w:pPr>
      <w:proofErr w:type="spellStart"/>
      <w:r>
        <w:rPr>
          <w:lang w:val="en-US"/>
        </w:rPr>
        <w:t>Armanta</w:t>
      </w:r>
      <w:proofErr w:type="spellEnd"/>
      <w:r>
        <w:rPr>
          <w:lang w:val="en-US"/>
        </w:rPr>
        <w:t xml:space="preserve"> &amp; </w:t>
      </w:r>
      <w:proofErr w:type="spellStart"/>
      <w:r>
        <w:rPr>
          <w:lang w:val="en-US"/>
        </w:rPr>
        <w:t>Majik</w:t>
      </w:r>
      <w:proofErr w:type="spellEnd"/>
      <w:r>
        <w:rPr>
          <w:lang w:val="en-US"/>
        </w:rPr>
        <w:t xml:space="preserve"> – I </w:t>
      </w:r>
      <w:proofErr w:type="spellStart"/>
      <w:r>
        <w:rPr>
          <w:lang w:val="en-US"/>
        </w:rPr>
        <w:t>Wanna</w:t>
      </w:r>
      <w:proofErr w:type="spellEnd"/>
      <w:r>
        <w:rPr>
          <w:lang w:val="en-US"/>
        </w:rPr>
        <w:t xml:space="preserve"> Be with You</w:t>
      </w:r>
    </w:p>
    <w:p w14:paraId="52F05147" w14:textId="2CAF5F95" w:rsidR="00797393" w:rsidRDefault="00797393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Delegation – Darlin’</w:t>
      </w:r>
    </w:p>
    <w:p w14:paraId="5EF2AD5F" w14:textId="4B74FD41" w:rsidR="00797393" w:rsidRDefault="00797393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Raw Silk – Do It </w:t>
      </w: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The Music</w:t>
      </w:r>
    </w:p>
    <w:p w14:paraId="6224847F" w14:textId="26C61124" w:rsidR="00797393" w:rsidRDefault="00797393" w:rsidP="00EF534B">
      <w:pPr>
        <w:pStyle w:val="Lijstalinea"/>
        <w:numPr>
          <w:ilvl w:val="0"/>
          <w:numId w:val="11"/>
        </w:numPr>
        <w:rPr>
          <w:lang w:val="en-US"/>
        </w:rPr>
      </w:pPr>
      <w:proofErr w:type="spellStart"/>
      <w:r>
        <w:rPr>
          <w:lang w:val="en-US"/>
        </w:rPr>
        <w:t>Deniece</w:t>
      </w:r>
      <w:proofErr w:type="spellEnd"/>
      <w:r>
        <w:rPr>
          <w:lang w:val="en-US"/>
        </w:rPr>
        <w:t xml:space="preserve"> Williams – Let’s Hear It </w:t>
      </w:r>
      <w:proofErr w:type="gramStart"/>
      <w:r>
        <w:rPr>
          <w:lang w:val="en-US"/>
        </w:rPr>
        <w:t>From</w:t>
      </w:r>
      <w:proofErr w:type="gramEnd"/>
      <w:r>
        <w:rPr>
          <w:lang w:val="en-US"/>
        </w:rPr>
        <w:t xml:space="preserve"> The Boy</w:t>
      </w:r>
    </w:p>
    <w:p w14:paraId="178C4CAD" w14:textId="7646159F" w:rsidR="00797393" w:rsidRDefault="00797393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D-Train – Don’t You </w:t>
      </w:r>
      <w:proofErr w:type="spellStart"/>
      <w:r>
        <w:rPr>
          <w:lang w:val="en-US"/>
        </w:rPr>
        <w:t>Wanna</w:t>
      </w:r>
      <w:proofErr w:type="spellEnd"/>
      <w:r>
        <w:rPr>
          <w:lang w:val="en-US"/>
        </w:rPr>
        <w:t xml:space="preserve"> Ride?</w:t>
      </w:r>
    </w:p>
    <w:p w14:paraId="79B870C4" w14:textId="312711A2" w:rsidR="00797393" w:rsidRDefault="00797393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Con Funk Shun – She’s A Star</w:t>
      </w:r>
    </w:p>
    <w:p w14:paraId="42DC454C" w14:textId="711BE2F0" w:rsidR="00797393" w:rsidRDefault="00797393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Faze O – Riding High</w:t>
      </w:r>
    </w:p>
    <w:p w14:paraId="55DE0194" w14:textId="202FCED0" w:rsidR="00797393" w:rsidRDefault="00797393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Angela </w:t>
      </w:r>
      <w:proofErr w:type="spellStart"/>
      <w:r>
        <w:rPr>
          <w:lang w:val="en-US"/>
        </w:rPr>
        <w:t>Bofill</w:t>
      </w:r>
      <w:proofErr w:type="spellEnd"/>
      <w:r>
        <w:rPr>
          <w:lang w:val="en-US"/>
        </w:rPr>
        <w:t xml:space="preserve"> </w:t>
      </w:r>
      <w:r w:rsidR="00490CC8">
        <w:rPr>
          <w:lang w:val="en-US"/>
        </w:rPr>
        <w:t>–</w:t>
      </w:r>
      <w:r>
        <w:rPr>
          <w:lang w:val="en-US"/>
        </w:rPr>
        <w:t xml:space="preserve"> Intu</w:t>
      </w:r>
      <w:r w:rsidR="00490CC8">
        <w:rPr>
          <w:lang w:val="en-US"/>
        </w:rPr>
        <w:t>ition</w:t>
      </w:r>
    </w:p>
    <w:p w14:paraId="39925575" w14:textId="1EC92BE0" w:rsidR="00490CC8" w:rsidRDefault="00490CC8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Jennifer Holliday – Let Me Wait</w:t>
      </w:r>
    </w:p>
    <w:p w14:paraId="26A500C6" w14:textId="29A0BD3A" w:rsidR="00490CC8" w:rsidRDefault="00490CC8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Weeks &amp; Company – Rock Your World</w:t>
      </w:r>
    </w:p>
    <w:p w14:paraId="16881D95" w14:textId="34429E51" w:rsidR="00490CC8" w:rsidRDefault="00490CC8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Cheryl Lynn – I just Want </w:t>
      </w: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Be Your Fantasy</w:t>
      </w:r>
    </w:p>
    <w:p w14:paraId="7AC06A9B" w14:textId="11ECD637" w:rsidR="00490CC8" w:rsidRDefault="00490CC8" w:rsidP="00EF534B">
      <w:pPr>
        <w:pStyle w:val="Lijstalinea"/>
        <w:numPr>
          <w:ilvl w:val="0"/>
          <w:numId w:val="11"/>
        </w:numPr>
        <w:rPr>
          <w:lang w:val="en-US"/>
        </w:rPr>
      </w:pPr>
      <w:r>
        <w:rPr>
          <w:lang w:val="en-US"/>
        </w:rPr>
        <w:t>Luther Vandross –</w:t>
      </w:r>
      <w:r w:rsidR="007559BE">
        <w:rPr>
          <w:lang w:val="en-US"/>
        </w:rPr>
        <w:t>She’s A</w:t>
      </w:r>
      <w:r>
        <w:rPr>
          <w:lang w:val="en-US"/>
        </w:rPr>
        <w:t xml:space="preserve"> Super Lady</w:t>
      </w:r>
    </w:p>
    <w:p w14:paraId="5E6D8760" w14:textId="1328814E" w:rsidR="00490CC8" w:rsidRPr="005E5D7C" w:rsidRDefault="00490CC8" w:rsidP="00490CC8">
      <w:pPr>
        <w:pStyle w:val="Lijstalinea"/>
        <w:numPr>
          <w:ilvl w:val="0"/>
          <w:numId w:val="11"/>
        </w:numPr>
        <w:rPr>
          <w:color w:val="000000" w:themeColor="text1"/>
          <w:lang w:val="en-US"/>
        </w:rPr>
      </w:pPr>
      <w:r w:rsidRPr="005E5D7C">
        <w:rPr>
          <w:color w:val="000000" w:themeColor="text1"/>
          <w:lang w:val="en-US"/>
        </w:rPr>
        <w:t xml:space="preserve">Walter Beasley – Back </w:t>
      </w:r>
      <w:proofErr w:type="gramStart"/>
      <w:r w:rsidRPr="005E5D7C">
        <w:rPr>
          <w:color w:val="000000" w:themeColor="text1"/>
          <w:lang w:val="en-US"/>
        </w:rPr>
        <w:t>In</w:t>
      </w:r>
      <w:proofErr w:type="gramEnd"/>
      <w:r w:rsidRPr="005E5D7C">
        <w:rPr>
          <w:color w:val="000000" w:themeColor="text1"/>
          <w:lang w:val="en-US"/>
        </w:rPr>
        <w:t xml:space="preserve"> Love Again</w:t>
      </w:r>
    </w:p>
    <w:p w14:paraId="13F548C2" w14:textId="0CB5C9E1" w:rsidR="00490CC8" w:rsidRDefault="00490CC8" w:rsidP="00490CC8">
      <w:pPr>
        <w:pStyle w:val="Lijstalinea"/>
        <w:numPr>
          <w:ilvl w:val="0"/>
          <w:numId w:val="11"/>
        </w:numPr>
        <w:rPr>
          <w:color w:val="000000" w:themeColor="text1"/>
          <w:lang w:val="en-US"/>
        </w:rPr>
      </w:pPr>
      <w:r w:rsidRPr="00490CC8">
        <w:rPr>
          <w:color w:val="000000" w:themeColor="text1"/>
          <w:lang w:val="en-US"/>
        </w:rPr>
        <w:t>W.Q.B.C. – Love me Anyway</w:t>
      </w:r>
    </w:p>
    <w:p w14:paraId="350E7B01" w14:textId="1B804E57" w:rsidR="00490CC8" w:rsidRDefault="00490CC8" w:rsidP="00490CC8">
      <w:pPr>
        <w:pStyle w:val="Lijstalinea"/>
        <w:numPr>
          <w:ilvl w:val="0"/>
          <w:numId w:val="11"/>
        </w:num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Stargaze Feat. Cheryl </w:t>
      </w:r>
      <w:proofErr w:type="spellStart"/>
      <w:r>
        <w:rPr>
          <w:color w:val="000000" w:themeColor="text1"/>
          <w:lang w:val="en-US"/>
        </w:rPr>
        <w:t>Pepsii</w:t>
      </w:r>
      <w:proofErr w:type="spellEnd"/>
      <w:r>
        <w:rPr>
          <w:color w:val="000000" w:themeColor="text1"/>
          <w:lang w:val="en-US"/>
        </w:rPr>
        <w:t xml:space="preserve"> Riley – You Can’t Have It</w:t>
      </w:r>
    </w:p>
    <w:p w14:paraId="244A139C" w14:textId="6A5CF740" w:rsidR="00490CC8" w:rsidRDefault="00490CC8" w:rsidP="00490CC8">
      <w:pPr>
        <w:pStyle w:val="Lijstalinea"/>
        <w:numPr>
          <w:ilvl w:val="0"/>
          <w:numId w:val="11"/>
        </w:numPr>
        <w:rPr>
          <w:color w:val="000000" w:themeColor="text1"/>
          <w:lang w:val="en-US"/>
        </w:rPr>
      </w:pPr>
      <w:proofErr w:type="spellStart"/>
      <w:r>
        <w:rPr>
          <w:color w:val="000000" w:themeColor="text1"/>
          <w:lang w:val="en-US"/>
        </w:rPr>
        <w:t>Sherrick</w:t>
      </w:r>
      <w:proofErr w:type="spellEnd"/>
      <w:r>
        <w:rPr>
          <w:color w:val="000000" w:themeColor="text1"/>
          <w:lang w:val="en-US"/>
        </w:rPr>
        <w:t xml:space="preserve"> – Let’s Be Lovers Tonight</w:t>
      </w:r>
    </w:p>
    <w:p w14:paraId="0B86317D" w14:textId="2F96A693" w:rsidR="00490CC8" w:rsidRDefault="007559BE" w:rsidP="00490CC8">
      <w:pPr>
        <w:pStyle w:val="Lijstalinea"/>
        <w:numPr>
          <w:ilvl w:val="0"/>
          <w:numId w:val="11"/>
        </w:num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Mason – Something X-</w:t>
      </w:r>
      <w:proofErr w:type="spellStart"/>
      <w:r>
        <w:rPr>
          <w:color w:val="000000" w:themeColor="text1"/>
          <w:lang w:val="en-US"/>
        </w:rPr>
        <w:t>tra</w:t>
      </w:r>
      <w:proofErr w:type="spellEnd"/>
    </w:p>
    <w:p w14:paraId="41811611" w14:textId="1C37FE88" w:rsidR="007559BE" w:rsidRDefault="007559BE" w:rsidP="00490CC8">
      <w:pPr>
        <w:pStyle w:val="Lijstalinea"/>
        <w:numPr>
          <w:ilvl w:val="0"/>
          <w:numId w:val="11"/>
        </w:num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Sharon Redd – You’re </w:t>
      </w:r>
      <w:proofErr w:type="gramStart"/>
      <w:r>
        <w:rPr>
          <w:color w:val="000000" w:themeColor="text1"/>
          <w:lang w:val="en-US"/>
        </w:rPr>
        <w:t>The</w:t>
      </w:r>
      <w:proofErr w:type="gramEnd"/>
      <w:r>
        <w:rPr>
          <w:color w:val="000000" w:themeColor="text1"/>
          <w:lang w:val="en-US"/>
        </w:rPr>
        <w:t xml:space="preserve"> One</w:t>
      </w:r>
    </w:p>
    <w:p w14:paraId="2B2C6E97" w14:textId="6E20994F" w:rsidR="007559BE" w:rsidRDefault="007559BE" w:rsidP="00490CC8">
      <w:pPr>
        <w:pStyle w:val="Lijstalinea"/>
        <w:numPr>
          <w:ilvl w:val="0"/>
          <w:numId w:val="11"/>
        </w:num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Gwen </w:t>
      </w:r>
      <w:proofErr w:type="spellStart"/>
      <w:r>
        <w:rPr>
          <w:color w:val="000000" w:themeColor="text1"/>
          <w:lang w:val="en-US"/>
        </w:rPr>
        <w:t>Mcrae</w:t>
      </w:r>
      <w:proofErr w:type="spellEnd"/>
      <w:r>
        <w:rPr>
          <w:color w:val="000000" w:themeColor="text1"/>
          <w:lang w:val="en-US"/>
        </w:rPr>
        <w:t xml:space="preserve"> – Keep </w:t>
      </w:r>
      <w:proofErr w:type="gramStart"/>
      <w:r>
        <w:rPr>
          <w:color w:val="000000" w:themeColor="text1"/>
          <w:lang w:val="en-US"/>
        </w:rPr>
        <w:t>The</w:t>
      </w:r>
      <w:proofErr w:type="gramEnd"/>
      <w:r>
        <w:rPr>
          <w:color w:val="000000" w:themeColor="text1"/>
          <w:lang w:val="en-US"/>
        </w:rPr>
        <w:t xml:space="preserve"> Fire Burning</w:t>
      </w:r>
    </w:p>
    <w:p w14:paraId="73A65844" w14:textId="7BF23583" w:rsidR="007559BE" w:rsidRDefault="007559BE" w:rsidP="00490CC8">
      <w:pPr>
        <w:pStyle w:val="Lijstalinea"/>
        <w:numPr>
          <w:ilvl w:val="0"/>
          <w:numId w:val="11"/>
        </w:num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Isabel Roberts – Rhythm </w:t>
      </w:r>
      <w:proofErr w:type="gramStart"/>
      <w:r>
        <w:rPr>
          <w:color w:val="000000" w:themeColor="text1"/>
          <w:lang w:val="en-US"/>
        </w:rPr>
        <w:t>Of</w:t>
      </w:r>
      <w:proofErr w:type="gramEnd"/>
      <w:r>
        <w:rPr>
          <w:color w:val="000000" w:themeColor="text1"/>
          <w:lang w:val="en-US"/>
        </w:rPr>
        <w:t xml:space="preserve"> Your Love</w:t>
      </w:r>
    </w:p>
    <w:p w14:paraId="15FBEC3C" w14:textId="19ADE955" w:rsidR="007559BE" w:rsidRDefault="007559BE" w:rsidP="00490CC8">
      <w:pPr>
        <w:pStyle w:val="Lijstalinea"/>
        <w:numPr>
          <w:ilvl w:val="0"/>
          <w:numId w:val="11"/>
        </w:num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La </w:t>
      </w:r>
      <w:proofErr w:type="spellStart"/>
      <w:r>
        <w:rPr>
          <w:color w:val="000000" w:themeColor="text1"/>
          <w:lang w:val="en-US"/>
        </w:rPr>
        <w:t>La</w:t>
      </w:r>
      <w:proofErr w:type="spellEnd"/>
      <w:r>
        <w:rPr>
          <w:color w:val="000000" w:themeColor="text1"/>
          <w:lang w:val="en-US"/>
        </w:rPr>
        <w:t xml:space="preserve"> – My Love Is </w:t>
      </w:r>
      <w:proofErr w:type="gramStart"/>
      <w:r>
        <w:rPr>
          <w:color w:val="000000" w:themeColor="text1"/>
          <w:lang w:val="en-US"/>
        </w:rPr>
        <w:t>On</w:t>
      </w:r>
      <w:proofErr w:type="gramEnd"/>
      <w:r>
        <w:rPr>
          <w:color w:val="000000" w:themeColor="text1"/>
          <w:lang w:val="en-US"/>
        </w:rPr>
        <w:t xml:space="preserve"> The Money</w:t>
      </w:r>
    </w:p>
    <w:p w14:paraId="3FDD10A2" w14:textId="2AB2B6CE" w:rsidR="007559BE" w:rsidRDefault="007559BE" w:rsidP="00490CC8">
      <w:pPr>
        <w:pStyle w:val="Lijstalinea"/>
        <w:numPr>
          <w:ilvl w:val="0"/>
          <w:numId w:val="11"/>
        </w:num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Ian Foster – Tell Me It’s True</w:t>
      </w:r>
    </w:p>
    <w:p w14:paraId="251BC8BE" w14:textId="42C04CE6" w:rsidR="007559BE" w:rsidRDefault="007559BE" w:rsidP="00490CC8">
      <w:pPr>
        <w:pStyle w:val="Lijstalinea"/>
        <w:numPr>
          <w:ilvl w:val="0"/>
          <w:numId w:val="11"/>
        </w:num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Loose Ends – Tell Me What You Want</w:t>
      </w:r>
    </w:p>
    <w:p w14:paraId="6652D9D6" w14:textId="5D4CCAEB" w:rsidR="007559BE" w:rsidRDefault="007559BE" w:rsidP="00490CC8">
      <w:pPr>
        <w:pStyle w:val="Lijstalinea"/>
        <w:numPr>
          <w:ilvl w:val="0"/>
          <w:numId w:val="11"/>
        </w:numPr>
        <w:rPr>
          <w:color w:val="000000" w:themeColor="text1"/>
          <w:lang w:val="en-US"/>
        </w:rPr>
      </w:pPr>
      <w:proofErr w:type="spellStart"/>
      <w:r>
        <w:rPr>
          <w:color w:val="000000" w:themeColor="text1"/>
          <w:lang w:val="en-US"/>
        </w:rPr>
        <w:t>Dazz</w:t>
      </w:r>
      <w:proofErr w:type="spellEnd"/>
      <w:r>
        <w:rPr>
          <w:color w:val="000000" w:themeColor="text1"/>
          <w:lang w:val="en-US"/>
        </w:rPr>
        <w:t xml:space="preserve"> Band –</w:t>
      </w:r>
      <w:r w:rsidR="005E5D7C">
        <w:rPr>
          <w:color w:val="000000" w:themeColor="text1"/>
          <w:lang w:val="en-US"/>
        </w:rPr>
        <w:t xml:space="preserve"> Body Drum</w:t>
      </w:r>
    </w:p>
    <w:p w14:paraId="752C99D4" w14:textId="234EFF4B" w:rsidR="007559BE" w:rsidRDefault="007559BE" w:rsidP="00490CC8">
      <w:pPr>
        <w:pStyle w:val="Lijstalinea"/>
        <w:numPr>
          <w:ilvl w:val="0"/>
          <w:numId w:val="11"/>
        </w:num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Chill – Simple Love</w:t>
      </w:r>
    </w:p>
    <w:p w14:paraId="28A4AA94" w14:textId="3695FA14" w:rsidR="007559BE" w:rsidRDefault="007559BE" w:rsidP="00490CC8">
      <w:pPr>
        <w:pStyle w:val="Lijstalinea"/>
        <w:numPr>
          <w:ilvl w:val="0"/>
          <w:numId w:val="11"/>
        </w:num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Chic – I Feel Your Love Comin’ On</w:t>
      </w:r>
    </w:p>
    <w:p w14:paraId="4ADDCECB" w14:textId="73742821" w:rsidR="007559BE" w:rsidRDefault="007559BE" w:rsidP="00490CC8">
      <w:pPr>
        <w:pStyle w:val="Lijstalinea"/>
        <w:numPr>
          <w:ilvl w:val="0"/>
          <w:numId w:val="11"/>
        </w:num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Kevin ‘Chad’ Robinson – Luv’s Passion &amp; You</w:t>
      </w:r>
    </w:p>
    <w:p w14:paraId="4A3464C3" w14:textId="4B136771" w:rsidR="007559BE" w:rsidRDefault="00045D74" w:rsidP="00490CC8">
      <w:pPr>
        <w:pStyle w:val="Lijstalinea"/>
        <w:numPr>
          <w:ilvl w:val="0"/>
          <w:numId w:val="11"/>
        </w:num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Blondie – Rapture</w:t>
      </w:r>
    </w:p>
    <w:p w14:paraId="6B973C45" w14:textId="4B21AADE" w:rsidR="00045D74" w:rsidRDefault="00045D74" w:rsidP="00490CC8">
      <w:pPr>
        <w:pStyle w:val="Lijstalinea"/>
        <w:numPr>
          <w:ilvl w:val="0"/>
          <w:numId w:val="11"/>
        </w:num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The S.O.S. Band – Just Be Good To me</w:t>
      </w:r>
    </w:p>
    <w:p w14:paraId="65A4EFD9" w14:textId="53541854" w:rsidR="00045D74" w:rsidRDefault="00045D74" w:rsidP="00490CC8">
      <w:pPr>
        <w:pStyle w:val="Lijstalinea"/>
        <w:numPr>
          <w:ilvl w:val="0"/>
          <w:numId w:val="11"/>
        </w:num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Broomfield - Don’t Cover Up Your Feelings</w:t>
      </w:r>
    </w:p>
    <w:p w14:paraId="5C362548" w14:textId="57DF876F" w:rsidR="00045D74" w:rsidRDefault="00045D74" w:rsidP="00490CC8">
      <w:pPr>
        <w:pStyle w:val="Lijstalinea"/>
        <w:numPr>
          <w:ilvl w:val="0"/>
          <w:numId w:val="11"/>
        </w:num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Jeffrey Osborne – Plane Love</w:t>
      </w:r>
    </w:p>
    <w:p w14:paraId="355B9C72" w14:textId="6E979F5A" w:rsidR="00045D74" w:rsidRDefault="00045D74" w:rsidP="00490CC8">
      <w:pPr>
        <w:pStyle w:val="Lijstalinea"/>
        <w:numPr>
          <w:ilvl w:val="0"/>
          <w:numId w:val="11"/>
        </w:num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Patrice Rushen – Watch Out</w:t>
      </w:r>
    </w:p>
    <w:p w14:paraId="49C92DB1" w14:textId="4749AB84" w:rsidR="00045D74" w:rsidRDefault="00045D74" w:rsidP="00490CC8">
      <w:pPr>
        <w:pStyle w:val="Lijstalinea"/>
        <w:numPr>
          <w:ilvl w:val="0"/>
          <w:numId w:val="11"/>
        </w:num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The B.B. &amp; Q. Band – Imagination</w:t>
      </w:r>
    </w:p>
    <w:p w14:paraId="1834B342" w14:textId="3CBEDF3A" w:rsidR="00045D74" w:rsidRDefault="00045D74" w:rsidP="00490CC8">
      <w:pPr>
        <w:pStyle w:val="Lijstalinea"/>
        <w:numPr>
          <w:ilvl w:val="0"/>
          <w:numId w:val="11"/>
        </w:num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Change – You Are My Melody</w:t>
      </w:r>
    </w:p>
    <w:p w14:paraId="01869375" w14:textId="56769778" w:rsidR="00045D74" w:rsidRDefault="00045D74" w:rsidP="00490CC8">
      <w:pPr>
        <w:pStyle w:val="Lijstalinea"/>
        <w:numPr>
          <w:ilvl w:val="0"/>
          <w:numId w:val="11"/>
        </w:num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Vaughan Mason &amp; Butch Dayo – You Can Do It</w:t>
      </w:r>
    </w:p>
    <w:p w14:paraId="1E9DAF3C" w14:textId="063DAFD1" w:rsidR="00045D74" w:rsidRDefault="00D67DDC" w:rsidP="00490CC8">
      <w:pPr>
        <w:pStyle w:val="Lijstalinea"/>
        <w:numPr>
          <w:ilvl w:val="0"/>
          <w:numId w:val="11"/>
        </w:numPr>
        <w:rPr>
          <w:color w:val="000000" w:themeColor="text1"/>
          <w:lang w:val="en-US"/>
        </w:rPr>
      </w:pPr>
      <w:proofErr w:type="spellStart"/>
      <w:r>
        <w:rPr>
          <w:color w:val="000000" w:themeColor="text1"/>
          <w:lang w:val="en-US"/>
        </w:rPr>
        <w:t>Skyy</w:t>
      </w:r>
      <w:proofErr w:type="spellEnd"/>
      <w:r>
        <w:rPr>
          <w:color w:val="000000" w:themeColor="text1"/>
          <w:lang w:val="en-US"/>
        </w:rPr>
        <w:t xml:space="preserve"> - Start </w:t>
      </w:r>
      <w:proofErr w:type="gramStart"/>
      <w:r>
        <w:rPr>
          <w:color w:val="000000" w:themeColor="text1"/>
          <w:lang w:val="en-US"/>
        </w:rPr>
        <w:t>Of</w:t>
      </w:r>
      <w:proofErr w:type="gramEnd"/>
      <w:r>
        <w:rPr>
          <w:color w:val="000000" w:themeColor="text1"/>
          <w:lang w:val="en-US"/>
        </w:rPr>
        <w:t xml:space="preserve"> A Romance</w:t>
      </w:r>
    </w:p>
    <w:p w14:paraId="078EA2D2" w14:textId="0DAEB554" w:rsidR="00D67DDC" w:rsidRDefault="00D67DDC" w:rsidP="00490CC8">
      <w:pPr>
        <w:pStyle w:val="Lijstalinea"/>
        <w:numPr>
          <w:ilvl w:val="0"/>
          <w:numId w:val="11"/>
        </w:num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The Stylistics – Love Is Serious</w:t>
      </w:r>
    </w:p>
    <w:p w14:paraId="026F2166" w14:textId="3B5434AD" w:rsidR="00D67DDC" w:rsidRDefault="00D67DDC" w:rsidP="00490CC8">
      <w:pPr>
        <w:pStyle w:val="Lijstalinea"/>
        <w:numPr>
          <w:ilvl w:val="0"/>
          <w:numId w:val="11"/>
        </w:num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The Ritchie Family – Real Love</w:t>
      </w:r>
    </w:p>
    <w:p w14:paraId="3CADAF7D" w14:textId="0AD1ECC5" w:rsidR="007F250C" w:rsidRPr="003566D6" w:rsidRDefault="00520065" w:rsidP="007F250C">
      <w:pPr>
        <w:pStyle w:val="Lijstalinea"/>
        <w:numPr>
          <w:ilvl w:val="0"/>
          <w:numId w:val="11"/>
        </w:num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Najee - </w:t>
      </w:r>
      <w:proofErr w:type="spellStart"/>
      <w:r>
        <w:rPr>
          <w:color w:val="000000" w:themeColor="text1"/>
          <w:lang w:val="en-US"/>
        </w:rPr>
        <w:t>Betcha</w:t>
      </w:r>
      <w:proofErr w:type="spellEnd"/>
      <w:r>
        <w:rPr>
          <w:color w:val="000000" w:themeColor="text1"/>
          <w:lang w:val="en-US"/>
        </w:rPr>
        <w:t xml:space="preserve"> Don’t Know </w:t>
      </w:r>
    </w:p>
    <w:p w14:paraId="74FEA45F" w14:textId="77777777" w:rsidR="005E5D7C" w:rsidRPr="00490CC8" w:rsidRDefault="005E5D7C" w:rsidP="005E5D7C">
      <w:pPr>
        <w:pStyle w:val="Lijstalinea"/>
        <w:ind w:left="1271"/>
        <w:rPr>
          <w:color w:val="000000" w:themeColor="text1"/>
          <w:lang w:val="en-US"/>
        </w:rPr>
      </w:pPr>
    </w:p>
    <w:p w14:paraId="0F18DE2A" w14:textId="3873A3A8" w:rsidR="0030372B" w:rsidRDefault="005E5D7C" w:rsidP="0030372B">
      <w:pPr>
        <w:ind w:left="851"/>
        <w:rPr>
          <w:b/>
          <w:color w:val="408296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E5D7C">
        <w:rPr>
          <w:b/>
          <w:color w:val="408296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De Top 500 80’s Dance Classic is mede mogelijk gemaakt door Street </w:t>
      </w:r>
      <w:proofErr w:type="spellStart"/>
      <w:r w:rsidRPr="005E5D7C">
        <w:rPr>
          <w:b/>
          <w:color w:val="408296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Signs</w:t>
      </w:r>
      <w:proofErr w:type="spellEnd"/>
      <w:r w:rsidRPr="005E5D7C">
        <w:rPr>
          <w:b/>
          <w:color w:val="408296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Radio.</w:t>
      </w:r>
    </w:p>
    <w:p w14:paraId="475A3960" w14:textId="75D8A3EF" w:rsidR="00BA0A41" w:rsidRPr="00520065" w:rsidRDefault="00BA0A41" w:rsidP="0030372B">
      <w:pPr>
        <w:ind w:left="851"/>
        <w:rPr>
          <w:b/>
          <w:color w:val="00B050"/>
          <w:sz w:val="48"/>
          <w:szCs w:val="48"/>
          <w:lang w:val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A0A41">
        <w:rPr>
          <w:b/>
          <w:color w:val="408296" w:themeColor="accent5"/>
          <w:sz w:val="48"/>
          <w:szCs w:val="48"/>
          <w:lang w:val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Special Than</w:t>
      </w:r>
      <w:r>
        <w:rPr>
          <w:b/>
          <w:color w:val="408296" w:themeColor="accent5"/>
          <w:sz w:val="48"/>
          <w:szCs w:val="48"/>
          <w:lang w:val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ks to </w:t>
      </w:r>
      <w:r w:rsidRPr="00520065">
        <w:rPr>
          <w:b/>
          <w:color w:val="00B050"/>
          <w:sz w:val="48"/>
          <w:szCs w:val="48"/>
          <w:lang w:val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James Brown,</w:t>
      </w:r>
      <w:r w:rsidR="00632035" w:rsidRPr="00520065">
        <w:rPr>
          <w:b/>
          <w:color w:val="00B050"/>
          <w:sz w:val="48"/>
          <w:szCs w:val="48"/>
          <w:lang w:val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Nat King Cole</w:t>
      </w:r>
      <w:r w:rsidRPr="00520065">
        <w:rPr>
          <w:b/>
          <w:color w:val="00B050"/>
          <w:sz w:val="48"/>
          <w:szCs w:val="48"/>
          <w:lang w:val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Michael Jackson</w:t>
      </w:r>
      <w:r w:rsidR="00AB7DC9" w:rsidRPr="00520065">
        <w:rPr>
          <w:b/>
          <w:color w:val="00B050"/>
          <w:sz w:val="48"/>
          <w:szCs w:val="48"/>
          <w:lang w:val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, Aretha Franklin, Ray Charles, </w:t>
      </w:r>
      <w:r w:rsidR="003D7288">
        <w:rPr>
          <w:b/>
          <w:color w:val="00B050"/>
          <w:sz w:val="48"/>
          <w:szCs w:val="48"/>
          <w:lang w:val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Al Green, </w:t>
      </w:r>
      <w:r w:rsidR="00AB7DC9" w:rsidRPr="00520065">
        <w:rPr>
          <w:b/>
          <w:color w:val="00B050"/>
          <w:sz w:val="48"/>
          <w:szCs w:val="48"/>
          <w:lang w:val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Dionne Warwick, Marvin Gaye</w:t>
      </w:r>
      <w:r w:rsidR="00632035" w:rsidRPr="00520065">
        <w:rPr>
          <w:b/>
          <w:color w:val="00B050"/>
          <w:sz w:val="48"/>
          <w:szCs w:val="48"/>
          <w:lang w:val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&amp; Tammi Terrell</w:t>
      </w:r>
      <w:r w:rsidR="00AB7DC9" w:rsidRPr="00520065">
        <w:rPr>
          <w:b/>
          <w:color w:val="00B050"/>
          <w:sz w:val="48"/>
          <w:szCs w:val="48"/>
          <w:lang w:val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, Chaka Khan, </w:t>
      </w:r>
      <w:r w:rsidR="00632035" w:rsidRPr="00520065">
        <w:rPr>
          <w:b/>
          <w:color w:val="00B050"/>
          <w:sz w:val="48"/>
          <w:szCs w:val="48"/>
          <w:lang w:val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George Clinton, </w:t>
      </w:r>
      <w:r w:rsidR="00AB7DC9" w:rsidRPr="00520065">
        <w:rPr>
          <w:b/>
          <w:color w:val="00B050"/>
          <w:sz w:val="48"/>
          <w:szCs w:val="48"/>
          <w:lang w:val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Sam Cooke</w:t>
      </w:r>
      <w:r w:rsidR="00632035" w:rsidRPr="00520065">
        <w:rPr>
          <w:b/>
          <w:color w:val="00B050"/>
          <w:sz w:val="48"/>
          <w:szCs w:val="48"/>
          <w:lang w:val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, Isaac Hayes,</w:t>
      </w:r>
      <w:r w:rsidR="003D7288">
        <w:rPr>
          <w:b/>
          <w:color w:val="00B050"/>
          <w:sz w:val="48"/>
          <w:szCs w:val="48"/>
          <w:lang w:val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Nile Rodgers,</w:t>
      </w:r>
      <w:r w:rsidR="00632035" w:rsidRPr="00520065">
        <w:rPr>
          <w:b/>
          <w:color w:val="00B050"/>
          <w:sz w:val="48"/>
          <w:szCs w:val="48"/>
          <w:lang w:val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Diana Ross</w:t>
      </w:r>
      <w:r w:rsidR="00AB7DC9" w:rsidRPr="00520065">
        <w:rPr>
          <w:b/>
          <w:color w:val="00B050"/>
          <w:sz w:val="48"/>
          <w:szCs w:val="48"/>
          <w:lang w:val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and Stevie Wonder Who opened the doors for this awesome Genre.</w:t>
      </w:r>
    </w:p>
    <w:p w14:paraId="49B0FEDE" w14:textId="77777777" w:rsidR="00520065" w:rsidRDefault="00520065" w:rsidP="0030372B">
      <w:pPr>
        <w:ind w:left="851"/>
        <w:rPr>
          <w:b/>
          <w:color w:val="408296" w:themeColor="accent5"/>
          <w:sz w:val="48"/>
          <w:szCs w:val="48"/>
          <w:lang w:val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08674FB0" w14:textId="378487EE" w:rsidR="00AB7DC9" w:rsidRPr="00BA0A41" w:rsidRDefault="00AB7DC9" w:rsidP="0030372B">
      <w:pPr>
        <w:ind w:left="851"/>
        <w:rPr>
          <w:b/>
          <w:color w:val="408296" w:themeColor="accent5"/>
          <w:sz w:val="48"/>
          <w:szCs w:val="48"/>
          <w:lang w:val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408296" w:themeColor="accent5"/>
          <w:sz w:val="48"/>
          <w:szCs w:val="48"/>
          <w:lang w:val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With Kind Regards,</w:t>
      </w:r>
    </w:p>
    <w:p w14:paraId="587DC7C1" w14:textId="57FD9F67" w:rsidR="005E5D7C" w:rsidRPr="00BA0A41" w:rsidRDefault="005E5D7C" w:rsidP="0030372B">
      <w:pPr>
        <w:ind w:left="851"/>
        <w:rPr>
          <w:b/>
          <w:color w:val="408296" w:themeColor="accent5"/>
          <w:sz w:val="48"/>
          <w:szCs w:val="48"/>
          <w:lang w:val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A0A41">
        <w:rPr>
          <w:b/>
          <w:color w:val="408296" w:themeColor="accent5"/>
          <w:sz w:val="48"/>
          <w:szCs w:val="48"/>
          <w:lang w:val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www.streetsignsradio.nl</w:t>
      </w:r>
    </w:p>
    <w:p w14:paraId="6141462A" w14:textId="77777777" w:rsidR="0030372B" w:rsidRPr="00BA0A41" w:rsidRDefault="0030372B" w:rsidP="0030372B">
      <w:pPr>
        <w:pStyle w:val="Lijstalinea"/>
        <w:rPr>
          <w:color w:val="00B050"/>
          <w:sz w:val="48"/>
          <w:szCs w:val="48"/>
          <w:lang w:val="en-US"/>
        </w:rPr>
      </w:pPr>
    </w:p>
    <w:p w14:paraId="312B329C" w14:textId="718F79AE" w:rsidR="0030372B" w:rsidRPr="00BA0A41" w:rsidRDefault="007821B0" w:rsidP="0030372B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283C0D5C" wp14:editId="65B617C8">
            <wp:extent cx="6545942" cy="505925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5801" cy="5090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AD0442" w14:textId="710BB302" w:rsidR="0030372B" w:rsidRPr="00BA0A41" w:rsidRDefault="0030372B" w:rsidP="0030372B">
      <w:pPr>
        <w:pStyle w:val="Lijstalinea"/>
        <w:rPr>
          <w:lang w:val="en-US"/>
        </w:rPr>
      </w:pPr>
    </w:p>
    <w:p w14:paraId="2FF121DE" w14:textId="26E93A73" w:rsidR="0030372B" w:rsidRPr="00BA0A41" w:rsidRDefault="0030372B" w:rsidP="0030372B">
      <w:pPr>
        <w:rPr>
          <w:lang w:val="en-US"/>
        </w:rPr>
      </w:pPr>
    </w:p>
    <w:p w14:paraId="5E971C39" w14:textId="77777777" w:rsidR="009E5D82" w:rsidRPr="00BA0A41" w:rsidRDefault="009E5D82" w:rsidP="009E5D82">
      <w:pPr>
        <w:pStyle w:val="Lijstalinea"/>
        <w:ind w:left="780"/>
        <w:rPr>
          <w:lang w:val="en-US"/>
        </w:rPr>
      </w:pPr>
    </w:p>
    <w:p w14:paraId="709F8AE1" w14:textId="6342438E" w:rsidR="006E65EB" w:rsidRPr="00BA0A41" w:rsidRDefault="006E65EB">
      <w:pPr>
        <w:rPr>
          <w:lang w:val="en-US"/>
        </w:rPr>
      </w:pPr>
    </w:p>
    <w:sectPr w:rsidR="006E65EB" w:rsidRPr="00BA0A41">
      <w:footerReference w:type="default" r:id="rId9"/>
      <w:pgSz w:w="11907" w:h="16839" w:code="9"/>
      <w:pgMar w:top="994" w:right="2174" w:bottom="1771" w:left="1483" w:header="432" w:footer="76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0B370" w14:textId="77777777" w:rsidR="00F93268" w:rsidRDefault="00F93268">
      <w:pPr>
        <w:spacing w:after="0" w:line="240" w:lineRule="auto"/>
      </w:pPr>
      <w:r>
        <w:separator/>
      </w:r>
    </w:p>
  </w:endnote>
  <w:endnote w:type="continuationSeparator" w:id="0">
    <w:p w14:paraId="5AAE8063" w14:textId="77777777" w:rsidR="00F93268" w:rsidRDefault="00F93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icrosoft YaHei">
    <w:altName w:val="微软雅黑"/>
    <w:panose1 w:val="020B0503020204020204"/>
    <w:charset w:val="86"/>
    <w:family w:val="swiss"/>
    <w:pitch w:val="variable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2279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C48A96" w14:textId="77777777" w:rsidR="006E65EB" w:rsidRDefault="008759F2">
        <w:pPr>
          <w:pStyle w:val="Voetteks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54198" w14:textId="77777777" w:rsidR="00F93268" w:rsidRDefault="00F93268">
      <w:pPr>
        <w:spacing w:after="0" w:line="240" w:lineRule="auto"/>
      </w:pPr>
      <w:r>
        <w:separator/>
      </w:r>
    </w:p>
  </w:footnote>
  <w:footnote w:type="continuationSeparator" w:id="0">
    <w:p w14:paraId="239EB715" w14:textId="77777777" w:rsidR="00F93268" w:rsidRDefault="00F932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7BE8D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9EAC7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110C3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D986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60EE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06119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2C9D8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50F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BCA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B49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76A6B"/>
    <w:multiLevelType w:val="hybridMultilevel"/>
    <w:tmpl w:val="48BCE450"/>
    <w:lvl w:ilvl="0" w:tplc="0413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258916">
    <w:abstractNumId w:val="9"/>
  </w:num>
  <w:num w:numId="2" w16cid:durableId="876091607">
    <w:abstractNumId w:val="7"/>
  </w:num>
  <w:num w:numId="3" w16cid:durableId="1500388079">
    <w:abstractNumId w:val="6"/>
  </w:num>
  <w:num w:numId="4" w16cid:durableId="688944276">
    <w:abstractNumId w:val="5"/>
  </w:num>
  <w:num w:numId="5" w16cid:durableId="388461863">
    <w:abstractNumId w:val="4"/>
  </w:num>
  <w:num w:numId="6" w16cid:durableId="1202403604">
    <w:abstractNumId w:val="8"/>
  </w:num>
  <w:num w:numId="7" w16cid:durableId="816068895">
    <w:abstractNumId w:val="3"/>
  </w:num>
  <w:num w:numId="8" w16cid:durableId="1215582889">
    <w:abstractNumId w:val="2"/>
  </w:num>
  <w:num w:numId="9" w16cid:durableId="433791433">
    <w:abstractNumId w:val="1"/>
  </w:num>
  <w:num w:numId="10" w16cid:durableId="2046441960">
    <w:abstractNumId w:val="0"/>
  </w:num>
  <w:num w:numId="11" w16cid:durableId="3206678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7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D82"/>
    <w:rsid w:val="00017058"/>
    <w:rsid w:val="00045D74"/>
    <w:rsid w:val="00065D55"/>
    <w:rsid w:val="00134002"/>
    <w:rsid w:val="001A25BB"/>
    <w:rsid w:val="001C1401"/>
    <w:rsid w:val="001D733D"/>
    <w:rsid w:val="002664C2"/>
    <w:rsid w:val="00280A63"/>
    <w:rsid w:val="002C7C78"/>
    <w:rsid w:val="0030372B"/>
    <w:rsid w:val="003566D6"/>
    <w:rsid w:val="0038738A"/>
    <w:rsid w:val="003D7288"/>
    <w:rsid w:val="003F7E28"/>
    <w:rsid w:val="004204D0"/>
    <w:rsid w:val="004278A9"/>
    <w:rsid w:val="004701DD"/>
    <w:rsid w:val="00490CC8"/>
    <w:rsid w:val="004C5B92"/>
    <w:rsid w:val="005162E5"/>
    <w:rsid w:val="00520065"/>
    <w:rsid w:val="005E5D7C"/>
    <w:rsid w:val="005F1579"/>
    <w:rsid w:val="005F2655"/>
    <w:rsid w:val="00632035"/>
    <w:rsid w:val="006604E4"/>
    <w:rsid w:val="00682B8C"/>
    <w:rsid w:val="006D1EFC"/>
    <w:rsid w:val="006E65EB"/>
    <w:rsid w:val="007523AC"/>
    <w:rsid w:val="007559BE"/>
    <w:rsid w:val="00767A71"/>
    <w:rsid w:val="007821B0"/>
    <w:rsid w:val="00797393"/>
    <w:rsid w:val="007F250C"/>
    <w:rsid w:val="008759F2"/>
    <w:rsid w:val="008C2F99"/>
    <w:rsid w:val="00911D6D"/>
    <w:rsid w:val="00915BFF"/>
    <w:rsid w:val="00985F25"/>
    <w:rsid w:val="00992140"/>
    <w:rsid w:val="009B5D23"/>
    <w:rsid w:val="009E0CF2"/>
    <w:rsid w:val="009E5D82"/>
    <w:rsid w:val="00A05C93"/>
    <w:rsid w:val="00A3170A"/>
    <w:rsid w:val="00A7702F"/>
    <w:rsid w:val="00AB7DC9"/>
    <w:rsid w:val="00AC1736"/>
    <w:rsid w:val="00AD353C"/>
    <w:rsid w:val="00B14B99"/>
    <w:rsid w:val="00B20656"/>
    <w:rsid w:val="00B31578"/>
    <w:rsid w:val="00B45D1A"/>
    <w:rsid w:val="00BA0A41"/>
    <w:rsid w:val="00BF29F3"/>
    <w:rsid w:val="00CD7CCA"/>
    <w:rsid w:val="00D06EA2"/>
    <w:rsid w:val="00D67DDC"/>
    <w:rsid w:val="00E179CA"/>
    <w:rsid w:val="00E8029B"/>
    <w:rsid w:val="00ED7EDC"/>
    <w:rsid w:val="00EF534B"/>
    <w:rsid w:val="00F22A79"/>
    <w:rsid w:val="00F92765"/>
    <w:rsid w:val="00F928A4"/>
    <w:rsid w:val="00F93268"/>
    <w:rsid w:val="00FE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6CEFC"/>
  <w15:chartTrackingRefBased/>
  <w15:docId w15:val="{43F11CE7-3467-8A4D-82D5-176523DCA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3A3A3A" w:themeColor="text2"/>
        <w:sz w:val="26"/>
        <w:szCs w:val="26"/>
        <w:lang w:val="nl-NL" w:eastAsia="ja-JP" w:bidi="nl-NL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17058"/>
  </w:style>
  <w:style w:type="paragraph" w:styleId="Kop1">
    <w:name w:val="heading 1"/>
    <w:basedOn w:val="Standaard"/>
    <w:next w:val="Standaard"/>
    <w:link w:val="Kop1Char"/>
    <w:uiPriority w:val="9"/>
    <w:qFormat/>
    <w:pPr>
      <w:keepNext/>
      <w:keepLines/>
      <w:pBdr>
        <w:bottom w:val="single" w:sz="24" w:space="6" w:color="3A3A3A" w:themeColor="text2"/>
      </w:pBdr>
      <w:spacing w:after="180" w:line="240" w:lineRule="auto"/>
      <w:outlineLvl w:val="0"/>
    </w:pPr>
    <w:rPr>
      <w:rFonts w:asciiTheme="majorHAnsi" w:eastAsiaTheme="majorEastAsia" w:hAnsiTheme="majorHAnsi" w:cstheme="majorBidi"/>
      <w:b/>
      <w:caps/>
      <w:sz w:val="50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pPr>
      <w:keepNext/>
      <w:keepLines/>
      <w:spacing w:after="120" w:line="240" w:lineRule="auto"/>
      <w:outlineLvl w:val="1"/>
    </w:pPr>
    <w:rPr>
      <w:rFonts w:asciiTheme="majorHAnsi" w:eastAsiaTheme="majorEastAsia" w:hAnsiTheme="majorHAnsi" w:cstheme="majorBidi"/>
      <w:b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b/>
      <w:i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pPr>
      <w:keepNext/>
      <w:keepLines/>
      <w:outlineLvl w:val="3"/>
    </w:pPr>
    <w:rPr>
      <w:rFonts w:asciiTheme="majorHAnsi" w:eastAsiaTheme="majorEastAsia" w:hAnsiTheme="majorHAnsi" w:cstheme="majorBidi"/>
      <w:iCs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pPr>
      <w:keepNext/>
      <w:keepLines/>
      <w:outlineLvl w:val="4"/>
    </w:pPr>
    <w:rPr>
      <w:rFonts w:asciiTheme="majorHAnsi" w:eastAsiaTheme="majorEastAsia" w:hAnsiTheme="majorHAnsi" w:cstheme="majorBidi"/>
      <w:i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pPr>
      <w:keepNext/>
      <w:keepLines/>
      <w:outlineLvl w:val="5"/>
    </w:pPr>
    <w:rPr>
      <w:rFonts w:asciiTheme="majorHAnsi" w:eastAsiaTheme="majorEastAsia" w:hAnsiTheme="majorHAnsi" w:cstheme="majorBidi"/>
      <w:b/>
      <w:sz w:val="24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pPr>
      <w:keepNext/>
      <w:keepLines/>
      <w:outlineLvl w:val="6"/>
    </w:pPr>
    <w:rPr>
      <w:rFonts w:asciiTheme="majorHAnsi" w:eastAsiaTheme="majorEastAsia" w:hAnsiTheme="majorHAnsi" w:cstheme="majorBidi"/>
      <w:b/>
      <w:i/>
      <w:iCs/>
      <w:sz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pPr>
      <w:keepNext/>
      <w:keepLines/>
      <w:outlineLvl w:val="7"/>
    </w:pPr>
    <w:rPr>
      <w:rFonts w:asciiTheme="majorHAnsi" w:eastAsiaTheme="majorEastAsia" w:hAnsiTheme="majorHAnsi" w:cstheme="majorBidi"/>
      <w:sz w:val="24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pPr>
      <w:keepNext/>
      <w:keepLines/>
      <w:outlineLvl w:val="8"/>
    </w:pPr>
    <w:rPr>
      <w:rFonts w:asciiTheme="majorHAnsi" w:eastAsiaTheme="majorEastAsia" w:hAnsiTheme="majorHAnsi" w:cstheme="majorBidi"/>
      <w:i/>
      <w:iCs/>
      <w:sz w:val="24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itelvanboek">
    <w:name w:val="Book Title"/>
    <w:basedOn w:val="Standaardalinea-lettertype"/>
    <w:uiPriority w:val="33"/>
    <w:semiHidden/>
    <w:unhideWhenUsed/>
    <w:qFormat/>
    <w:rPr>
      <w:b w:val="0"/>
      <w:bCs/>
      <w:i w:val="0"/>
      <w:iCs/>
      <w:color w:val="3A3A3A" w:themeColor="text2"/>
      <w:spacing w:val="5"/>
      <w:u w:val="single"/>
    </w:rPr>
  </w:style>
  <w:style w:type="character" w:styleId="Intensieveverwijzing">
    <w:name w:val="Intense Reference"/>
    <w:basedOn w:val="Standaardalinea-lettertype"/>
    <w:uiPriority w:val="32"/>
    <w:semiHidden/>
    <w:unhideWhenUsed/>
    <w:qFormat/>
    <w:rPr>
      <w:b/>
      <w:bCs/>
      <w:i/>
      <w:caps/>
      <w:smallCaps w:val="0"/>
      <w:color w:val="3A3A3A" w:themeColor="text2"/>
      <w:spacing w:val="5"/>
    </w:rPr>
  </w:style>
  <w:style w:type="character" w:customStyle="1" w:styleId="Kop1Char">
    <w:name w:val="Kop 1 Char"/>
    <w:basedOn w:val="Standaardalinea-lettertype"/>
    <w:link w:val="Kop1"/>
    <w:uiPriority w:val="9"/>
    <w:rPr>
      <w:rFonts w:asciiTheme="majorHAnsi" w:eastAsiaTheme="majorEastAsia" w:hAnsiTheme="majorHAnsi" w:cstheme="majorBidi"/>
      <w:b/>
      <w:caps/>
      <w:sz w:val="50"/>
      <w:szCs w:val="32"/>
    </w:rPr>
  </w:style>
  <w:style w:type="character" w:customStyle="1" w:styleId="Kop2Char">
    <w:name w:val="Kop 2 Char"/>
    <w:basedOn w:val="Standaardalinea-lettertype"/>
    <w:link w:val="Kop2"/>
    <w:uiPriority w:val="9"/>
    <w:rPr>
      <w:rFonts w:asciiTheme="majorHAnsi" w:eastAsiaTheme="majorEastAsia" w:hAnsiTheme="majorHAnsi" w:cstheme="majorBidi"/>
      <w:b/>
    </w:rPr>
  </w:style>
  <w:style w:type="paragraph" w:styleId="Titel">
    <w:name w:val="Title"/>
    <w:basedOn w:val="Standaard"/>
    <w:link w:val="TitelChar"/>
    <w:uiPriority w:val="1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94"/>
      <w:szCs w:val="56"/>
    </w:rPr>
  </w:style>
  <w:style w:type="character" w:customStyle="1" w:styleId="TitelChar">
    <w:name w:val="Titel Char"/>
    <w:basedOn w:val="Standaardalinea-lettertype"/>
    <w:link w:val="Titel"/>
    <w:uiPriority w:val="1"/>
    <w:rPr>
      <w:rFonts w:asciiTheme="majorHAnsi" w:eastAsiaTheme="majorEastAsia" w:hAnsiTheme="majorHAnsi" w:cstheme="majorBidi"/>
      <w:b/>
      <w:caps/>
      <w:kern w:val="28"/>
      <w:sz w:val="94"/>
      <w:szCs w:val="56"/>
    </w:rPr>
  </w:style>
  <w:style w:type="paragraph" w:styleId="Ondertitel">
    <w:name w:val="Subtitle"/>
    <w:basedOn w:val="Standaard"/>
    <w:link w:val="OndertitelChar"/>
    <w:uiPriority w:val="2"/>
    <w:qFormat/>
    <w:pPr>
      <w:numPr>
        <w:ilvl w:val="1"/>
      </w:numPr>
      <w:spacing w:after="0" w:line="240" w:lineRule="auto"/>
      <w:contextualSpacing/>
    </w:pPr>
    <w:rPr>
      <w:rFonts w:eastAsiaTheme="minorEastAsia"/>
      <w:i/>
      <w:sz w:val="48"/>
    </w:rPr>
  </w:style>
  <w:style w:type="character" w:customStyle="1" w:styleId="OndertitelChar">
    <w:name w:val="Ondertitel Char"/>
    <w:basedOn w:val="Standaardalinea-lettertype"/>
    <w:link w:val="Ondertitel"/>
    <w:uiPriority w:val="2"/>
    <w:rPr>
      <w:rFonts w:eastAsiaTheme="minorEastAsia"/>
      <w:i/>
      <w:sz w:val="48"/>
    </w:rPr>
  </w:style>
  <w:style w:type="paragraph" w:styleId="Datum">
    <w:name w:val="Date"/>
    <w:basedOn w:val="Standaard"/>
    <w:next w:val="Kop1"/>
    <w:link w:val="DatumChar"/>
    <w:uiPriority w:val="3"/>
    <w:qFormat/>
    <w:pPr>
      <w:spacing w:before="480" w:after="60" w:line="240" w:lineRule="auto"/>
    </w:pPr>
    <w:rPr>
      <w:sz w:val="32"/>
    </w:rPr>
  </w:style>
  <w:style w:type="character" w:customStyle="1" w:styleId="DatumChar">
    <w:name w:val="Datum Char"/>
    <w:basedOn w:val="Standaardalinea-lettertype"/>
    <w:link w:val="Datum"/>
    <w:uiPriority w:val="3"/>
    <w:rPr>
      <w:sz w:val="32"/>
    </w:rPr>
  </w:style>
  <w:style w:type="paragraph" w:styleId="Voettekst">
    <w:name w:val="footer"/>
    <w:basedOn w:val="Standaard"/>
    <w:link w:val="VoettekstChar"/>
    <w:uiPriority w:val="99"/>
    <w:unhideWhenUsed/>
    <w:qFormat/>
    <w:pPr>
      <w:spacing w:after="0" w:line="240" w:lineRule="auto"/>
    </w:pPr>
    <w:rPr>
      <w:b/>
      <w:sz w:val="36"/>
    </w:rPr>
  </w:style>
  <w:style w:type="character" w:customStyle="1" w:styleId="VoettekstChar">
    <w:name w:val="Voettekst Char"/>
    <w:basedOn w:val="Standaardalinea-lettertype"/>
    <w:link w:val="Voettekst"/>
    <w:uiPriority w:val="99"/>
    <w:rPr>
      <w:b/>
      <w:sz w:val="36"/>
    </w:rPr>
  </w:style>
  <w:style w:type="table" w:styleId="Tabelraster">
    <w:name w:val="Table Grid"/>
    <w:basedOn w:val="Standaardtabe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qFormat/>
    <w:pPr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</w:style>
  <w:style w:type="paragraph" w:styleId="Bijschrift">
    <w:name w:val="caption"/>
    <w:basedOn w:val="Standaard"/>
    <w:next w:val="Standaard"/>
    <w:uiPriority w:val="35"/>
    <w:semiHidden/>
    <w:unhideWhenUsed/>
    <w:qFormat/>
    <w:pPr>
      <w:spacing w:after="200" w:line="240" w:lineRule="auto"/>
    </w:pPr>
    <w:rPr>
      <w:i/>
      <w:iCs/>
      <w:sz w:val="22"/>
      <w:szCs w:val="18"/>
    </w:rPr>
  </w:style>
  <w:style w:type="character" w:styleId="Nadruk">
    <w:name w:val="Emphasis"/>
    <w:basedOn w:val="Standaardalinea-lettertype"/>
    <w:uiPriority w:val="20"/>
    <w:semiHidden/>
    <w:unhideWhenUsed/>
    <w:qFormat/>
    <w:rPr>
      <w:i/>
      <w:iCs/>
      <w:caps/>
      <w:smallCaps w:val="0"/>
      <w:color w:val="3A3A3A" w:themeColor="text2"/>
    </w:rPr>
  </w:style>
  <w:style w:type="character" w:styleId="Intensievebenadrukking">
    <w:name w:val="Intense Emphasis"/>
    <w:basedOn w:val="Standaardalinea-lettertype"/>
    <w:uiPriority w:val="21"/>
    <w:semiHidden/>
    <w:unhideWhenUsed/>
    <w:qFormat/>
    <w:rPr>
      <w:b/>
      <w:iCs/>
      <w:caps/>
      <w:smallCaps w:val="0"/>
      <w:color w:val="3A3A3A" w:themeColor="text2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unhideWhenUsed/>
    <w:qFormat/>
    <w:pPr>
      <w:pBdr>
        <w:top w:val="single" w:sz="4" w:space="10" w:color="562241" w:themeColor="accent1"/>
        <w:bottom w:val="single" w:sz="4" w:space="10" w:color="562241" w:themeColor="accent1"/>
      </w:pBdr>
      <w:spacing w:before="360" w:after="360"/>
      <w:ind w:left="864" w:right="864"/>
      <w:jc w:val="center"/>
    </w:pPr>
    <w:rPr>
      <w:b/>
      <w:i/>
      <w:iCs/>
      <w:sz w:val="36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Pr>
      <w:b/>
      <w:i/>
      <w:iCs/>
      <w:sz w:val="36"/>
    </w:rPr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styleId="Citaat">
    <w:name w:val="Quote"/>
    <w:basedOn w:val="Standaard"/>
    <w:next w:val="Standaard"/>
    <w:link w:val="CitaatChar"/>
    <w:uiPriority w:val="29"/>
    <w:semiHidden/>
    <w:unhideWhenUsed/>
    <w:qFormat/>
    <w:pPr>
      <w:spacing w:before="200"/>
      <w:ind w:left="864" w:right="864"/>
      <w:jc w:val="center"/>
    </w:pPr>
    <w:rPr>
      <w:iCs/>
      <w:sz w:val="36"/>
    </w:rPr>
  </w:style>
  <w:style w:type="character" w:customStyle="1" w:styleId="CitaatChar">
    <w:name w:val="Citaat Char"/>
    <w:basedOn w:val="Standaardalinea-lettertype"/>
    <w:link w:val="Citaat"/>
    <w:uiPriority w:val="29"/>
    <w:semiHidden/>
    <w:rPr>
      <w:iCs/>
      <w:sz w:val="36"/>
    </w:rPr>
  </w:style>
  <w:style w:type="character" w:styleId="Zwaar">
    <w:name w:val="Strong"/>
    <w:basedOn w:val="Standaardalinea-lettertype"/>
    <w:uiPriority w:val="22"/>
    <w:semiHidden/>
    <w:unhideWhenUsed/>
    <w:qFormat/>
    <w:rPr>
      <w:b/>
      <w:bCs/>
      <w:color w:val="3A3A3A" w:themeColor="text2"/>
    </w:rPr>
  </w:style>
  <w:style w:type="character" w:styleId="Subtielebenadrukking">
    <w:name w:val="Subtle Emphasis"/>
    <w:basedOn w:val="Standaardalinea-lettertype"/>
    <w:uiPriority w:val="19"/>
    <w:semiHidden/>
    <w:unhideWhenUsed/>
    <w:qFormat/>
    <w:rPr>
      <w:i/>
      <w:iCs/>
      <w:color w:val="3A3A3A" w:themeColor="text2"/>
    </w:rPr>
  </w:style>
  <w:style w:type="character" w:styleId="Subtieleverwijzing">
    <w:name w:val="Subtle Reference"/>
    <w:basedOn w:val="Standaardalinea-lettertype"/>
    <w:uiPriority w:val="31"/>
    <w:semiHidden/>
    <w:unhideWhenUsed/>
    <w:qFormat/>
    <w:rPr>
      <w:i/>
      <w:caps/>
      <w:smallCaps w:val="0"/>
      <w:color w:val="3A3A3A" w:themeColor="text2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pPr>
      <w:outlineLvl w:val="9"/>
    </w:pPr>
  </w:style>
  <w:style w:type="character" w:customStyle="1" w:styleId="Kop3Char">
    <w:name w:val="Kop 3 Char"/>
    <w:basedOn w:val="Standaardalinea-lettertype"/>
    <w:link w:val="Kop3"/>
    <w:uiPriority w:val="9"/>
    <w:semiHidden/>
    <w:rPr>
      <w:rFonts w:asciiTheme="majorHAnsi" w:eastAsiaTheme="majorEastAsia" w:hAnsiTheme="majorHAnsi" w:cstheme="majorBidi"/>
      <w:b/>
      <w:i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Pr>
      <w:rFonts w:asciiTheme="majorHAnsi" w:eastAsiaTheme="majorEastAsia" w:hAnsiTheme="majorHAnsi" w:cstheme="majorBidi"/>
      <w:iCs/>
    </w:rPr>
  </w:style>
  <w:style w:type="character" w:customStyle="1" w:styleId="Kop5Char">
    <w:name w:val="Kop 5 Char"/>
    <w:basedOn w:val="Standaardalinea-lettertype"/>
    <w:link w:val="Kop5"/>
    <w:uiPriority w:val="9"/>
    <w:semiHidden/>
    <w:rPr>
      <w:rFonts w:asciiTheme="majorHAnsi" w:eastAsiaTheme="majorEastAsia" w:hAnsiTheme="majorHAnsi" w:cstheme="majorBidi"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Pr>
      <w:rFonts w:asciiTheme="majorHAnsi" w:eastAsiaTheme="majorEastAsia" w:hAnsiTheme="majorHAnsi" w:cstheme="majorBidi"/>
      <w:b/>
      <w:sz w:val="24"/>
    </w:rPr>
  </w:style>
  <w:style w:type="character" w:customStyle="1" w:styleId="Kop7Char">
    <w:name w:val="Kop 7 Char"/>
    <w:basedOn w:val="Standaardalinea-lettertype"/>
    <w:link w:val="Kop7"/>
    <w:uiPriority w:val="9"/>
    <w:semiHidden/>
    <w:rPr>
      <w:rFonts w:asciiTheme="majorHAnsi" w:eastAsiaTheme="majorEastAsia" w:hAnsiTheme="majorHAnsi" w:cstheme="majorBidi"/>
      <w:b/>
      <w:i/>
      <w:iCs/>
      <w:sz w:val="24"/>
    </w:rPr>
  </w:style>
  <w:style w:type="character" w:customStyle="1" w:styleId="Kop8Char">
    <w:name w:val="Kop 8 Char"/>
    <w:basedOn w:val="Standaardalinea-lettertype"/>
    <w:link w:val="Kop8"/>
    <w:uiPriority w:val="9"/>
    <w:semiHidden/>
    <w:rPr>
      <w:rFonts w:asciiTheme="majorHAnsi" w:eastAsiaTheme="majorEastAsia" w:hAnsiTheme="majorHAnsi" w:cstheme="majorBidi"/>
      <w:sz w:val="24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Pr>
      <w:rFonts w:asciiTheme="majorHAnsi" w:eastAsiaTheme="majorEastAsia" w:hAnsiTheme="majorHAnsi" w:cstheme="majorBidi"/>
      <w:i/>
      <w:iCs/>
      <w:sz w:val="24"/>
      <w:szCs w:val="21"/>
    </w:rPr>
  </w:style>
  <w:style w:type="paragraph" w:styleId="Lijstalinea">
    <w:name w:val="List Paragraph"/>
    <w:basedOn w:val="Standaard"/>
    <w:uiPriority w:val="34"/>
    <w:qFormat/>
    <w:rsid w:val="009E5D82"/>
    <w:pPr>
      <w:spacing w:after="0" w:line="240" w:lineRule="auto"/>
      <w:ind w:left="720"/>
      <w:contextualSpacing/>
    </w:pPr>
    <w:rPr>
      <w:color w:val="auto"/>
      <w:sz w:val="24"/>
      <w:szCs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cbookair/Library/Containers/com.microsoft.Word/Data/Library/Application%20Support/Microsoft/Office/16.0/DTS/nl-NL%7b807B044C-6DED-374D-9483-37DFD8E00C67%7d/%7b92A61965-6F88-3244-9CDC-D69BB04F021B%7dtf1000207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0493B615EBF34D8F7B3343CDBCAD2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DBB3A9D-4FAE-B84A-97B2-DD466780B754}"/>
      </w:docPartPr>
      <w:docPartBody>
        <w:p w:rsidR="009D0862" w:rsidRDefault="00000000">
          <w:pPr>
            <w:pStyle w:val="CF0493B615EBF34D8F7B3343CDBCAD25"/>
          </w:pPr>
          <w:r>
            <w:rPr>
              <w:lang w:bidi="nl-NL"/>
            </w:rPr>
            <w:t>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icrosoft YaHei">
    <w:altName w:val="微软雅黑"/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F84"/>
    <w:rsid w:val="007F187C"/>
    <w:rsid w:val="008E5F84"/>
    <w:rsid w:val="009D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CF0493B615EBF34D8F7B3343CDBCAD25">
    <w:name w:val="CF0493B615EBF34D8F7B3343CDBCAD25"/>
  </w:style>
  <w:style w:type="paragraph" w:customStyle="1" w:styleId="D2A5C550BCB63A48B9DCF16BA8DAC33B">
    <w:name w:val="D2A5C550BCB63A48B9DCF16BA8DAC3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F100002026">
      <a:dk1>
        <a:sysClr val="windowText" lastClr="000000"/>
      </a:dk1>
      <a:lt1>
        <a:sysClr val="window" lastClr="FFFFFF"/>
      </a:lt1>
      <a:dk2>
        <a:srgbClr val="3A3A3A"/>
      </a:dk2>
      <a:lt2>
        <a:srgbClr val="F4F4F3"/>
      </a:lt2>
      <a:accent1>
        <a:srgbClr val="562241"/>
      </a:accent1>
      <a:accent2>
        <a:srgbClr val="CCC44F"/>
      </a:accent2>
      <a:accent3>
        <a:srgbClr val="568F59"/>
      </a:accent3>
      <a:accent4>
        <a:srgbClr val="806B50"/>
      </a:accent4>
      <a:accent5>
        <a:srgbClr val="408296"/>
      </a:accent5>
      <a:accent6>
        <a:srgbClr val="A34240"/>
      </a:accent6>
      <a:hlink>
        <a:srgbClr val="36A3B8"/>
      </a:hlink>
      <a:folHlink>
        <a:srgbClr val="805273"/>
      </a:folHlink>
    </a:clrScheme>
    <a:fontScheme name="Cambria">
      <a:maj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Catalogus.dotx</Template>
  <TotalTime>464</TotalTime>
  <Pages>1</Pages>
  <Words>2530</Words>
  <Characters>13920</Characters>
  <Application>Microsoft Office Word</Application>
  <DocSecurity>0</DocSecurity>
  <Lines>116</Lines>
  <Paragraphs>32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 Wielkens</cp:lastModifiedBy>
  <cp:revision>13</cp:revision>
  <dcterms:created xsi:type="dcterms:W3CDTF">2022-12-18T12:11:00Z</dcterms:created>
  <dcterms:modified xsi:type="dcterms:W3CDTF">2022-12-22T18:27:00Z</dcterms:modified>
</cp:coreProperties>
</file>